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-333210</wp:posOffset>
            </wp:positionH>
            <wp:positionV relativeFrom="paragraph">
              <wp:posOffset>-750625</wp:posOffset>
            </wp:positionV>
            <wp:extent cx="1511576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7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2A6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8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666ABD" w:rsidRPr="003512A6" w:rsidRDefault="003512A6" w:rsidP="0081334D">
      <w:r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  <w:lang w:val="be-BY"/>
        </w:rPr>
        <w:t>23</w:t>
      </w:r>
      <w:r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апреля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2026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года в государственном учреждении образования «Гравжишковская базовая  ш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>кола» был проведен круглый стол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в рамках проекта ШАГ д</w:t>
      </w:r>
      <w:r w:rsidR="0081334D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ля учащихся 8-9 классов по теме </w:t>
      </w:r>
      <w:bookmarkStart w:id="0" w:name="_GoBack"/>
      <w:bookmarkEnd w:id="0"/>
      <w:r w:rsidRPr="00407487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"«Быть достойным гражданином Республики Беларусь – значит гордиться достижениями Беларуси»</w:t>
      </w:r>
      <w:r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 xml:space="preserve"> .</w:t>
      </w:r>
    </w:p>
    <w:p w:rsidR="00666ABD" w:rsidRPr="0081334D" w:rsidRDefault="00666ABD" w:rsidP="0081334D">
      <w:pPr>
        <w:pStyle w:val="21"/>
        <w:spacing w:after="259" w:line="312" w:lineRule="atLeast"/>
        <w:jc w:val="both"/>
        <w:textAlignment w:val="baseline"/>
        <w:rPr>
          <w:rFonts w:ascii="Times New Roman" w:hAnsi="Times New Roman"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>Гостем мероприятия выступил</w:t>
      </w:r>
      <w:r w:rsidR="002B4DA2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 xml:space="preserve"> ветеран труда, многократный победитель чемпионатов Республики Беларусь по лёгкой атлетике среди ветеранов –  </w:t>
      </w:r>
      <w:r w:rsidR="003512A6">
        <w:rPr>
          <w:rFonts w:ascii="Times New Roman" w:hAnsi="Times New Roman"/>
          <w:color w:val="262626" w:themeColor="text1" w:themeTint="D9"/>
          <w:sz w:val="32"/>
          <w:szCs w:val="32"/>
        </w:rPr>
        <w:t>Дятлович Р</w:t>
      </w:r>
      <w:r w:rsidR="002B4DA2">
        <w:rPr>
          <w:rFonts w:ascii="Times New Roman" w:hAnsi="Times New Roman"/>
          <w:color w:val="262626" w:themeColor="text1" w:themeTint="D9"/>
          <w:sz w:val="32"/>
          <w:szCs w:val="32"/>
        </w:rPr>
        <w:t>омольд</w:t>
      </w:r>
      <w:r w:rsidR="003512A6">
        <w:rPr>
          <w:rFonts w:ascii="Times New Roman" w:hAnsi="Times New Roman"/>
          <w:color w:val="262626" w:themeColor="text1" w:themeTint="D9"/>
          <w:sz w:val="32"/>
          <w:szCs w:val="32"/>
        </w:rPr>
        <w:t xml:space="preserve"> Францевич</w:t>
      </w: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 xml:space="preserve">. </w:t>
      </w:r>
    </w:p>
    <w:p w:rsidR="00666ABD" w:rsidRPr="002A209B" w:rsidRDefault="00666ABD" w:rsidP="002A209B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</w:p>
    <w:p w:rsidR="00D666F9" w:rsidRPr="00883FA2" w:rsidRDefault="003512A6" w:rsidP="00883FA2">
      <w:pPr>
        <w:tabs>
          <w:tab w:val="left" w:pos="8483"/>
        </w:tabs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1177925</wp:posOffset>
            </wp:positionH>
            <wp:positionV relativeFrom="paragraph">
              <wp:posOffset>111125</wp:posOffset>
            </wp:positionV>
            <wp:extent cx="4592320" cy="3448685"/>
            <wp:effectExtent l="19050" t="0" r="0" b="0"/>
            <wp:wrapThrough wrapText="bothSides">
              <wp:wrapPolygon edited="0">
                <wp:start x="358" y="0"/>
                <wp:lineTo x="-90" y="835"/>
                <wp:lineTo x="-90" y="20999"/>
                <wp:lineTo x="269" y="21477"/>
                <wp:lineTo x="358" y="21477"/>
                <wp:lineTo x="21146" y="21477"/>
                <wp:lineTo x="21236" y="21477"/>
                <wp:lineTo x="21594" y="21119"/>
                <wp:lineTo x="21594" y="835"/>
                <wp:lineTo x="21415" y="119"/>
                <wp:lineTo x="21146" y="0"/>
                <wp:lineTo x="358" y="0"/>
              </wp:wrapPolygon>
            </wp:wrapThrough>
            <wp:docPr id="4" name="Рисунок 3" descr="изображение_viber_2026-04-23_12-19-31-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4-23_12-19-31-03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3448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3FA2"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ab/>
      </w:r>
    </w:p>
    <w:p w:rsid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046C80" w:rsidRDefault="00046C80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046C80" w:rsidRDefault="003512A6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2976880</wp:posOffset>
            </wp:positionV>
            <wp:extent cx="3213735" cy="2404745"/>
            <wp:effectExtent l="19050" t="0" r="5715" b="0"/>
            <wp:wrapThrough wrapText="bothSides">
              <wp:wrapPolygon edited="0">
                <wp:start x="512" y="0"/>
                <wp:lineTo x="-128" y="1198"/>
                <wp:lineTo x="-128" y="20362"/>
                <wp:lineTo x="128" y="21389"/>
                <wp:lineTo x="512" y="21389"/>
                <wp:lineTo x="20998" y="21389"/>
                <wp:lineTo x="21382" y="21389"/>
                <wp:lineTo x="21638" y="20362"/>
                <wp:lineTo x="21638" y="1198"/>
                <wp:lineTo x="21382" y="171"/>
                <wp:lineTo x="20998" y="0"/>
                <wp:lineTo x="512" y="0"/>
              </wp:wrapPolygon>
            </wp:wrapThrough>
            <wp:docPr id="7" name="Рисунок 6" descr="изображение_viber_2026-04-23_12-21-22-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4-23_12-21-22-1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240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3086735</wp:posOffset>
            </wp:positionV>
            <wp:extent cx="3190875" cy="2395220"/>
            <wp:effectExtent l="19050" t="0" r="9525" b="0"/>
            <wp:wrapThrough wrapText="bothSides">
              <wp:wrapPolygon edited="0">
                <wp:start x="516" y="0"/>
                <wp:lineTo x="-129" y="1203"/>
                <wp:lineTo x="-129" y="20443"/>
                <wp:lineTo x="129" y="21474"/>
                <wp:lineTo x="516" y="21474"/>
                <wp:lineTo x="21020" y="21474"/>
                <wp:lineTo x="21407" y="21474"/>
                <wp:lineTo x="21664" y="20443"/>
                <wp:lineTo x="21664" y="1203"/>
                <wp:lineTo x="21407" y="172"/>
                <wp:lineTo x="21020" y="0"/>
                <wp:lineTo x="516" y="0"/>
              </wp:wrapPolygon>
            </wp:wrapThrough>
            <wp:docPr id="5" name="Рисунок 4" descr="изображение_viber_2026-04-23_12-20-41-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4-23_12-20-41-3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95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46C80" w:rsidSect="00883FA2">
      <w:headerReference w:type="even" r:id="rId11"/>
      <w:headerReference w:type="default" r:id="rId12"/>
      <w:pgSz w:w="11879" w:h="16840" w:code="9"/>
      <w:pgMar w:top="1276" w:right="567" w:bottom="709" w:left="993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6D" w:rsidRDefault="00B3146D">
      <w:r>
        <w:separator/>
      </w:r>
    </w:p>
  </w:endnote>
  <w:endnote w:type="continuationSeparator" w:id="1">
    <w:p w:rsidR="00B3146D" w:rsidRDefault="00B3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6D" w:rsidRDefault="00B3146D">
      <w:r>
        <w:separator/>
      </w:r>
    </w:p>
  </w:footnote>
  <w:footnote w:type="continuationSeparator" w:id="1">
    <w:p w:rsidR="00B3146D" w:rsidRDefault="00B31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B8788F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B8788F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3512A6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123"/>
    <w:rsid w:val="00000F3A"/>
    <w:rsid w:val="00007A35"/>
    <w:rsid w:val="000151B4"/>
    <w:rsid w:val="000325F5"/>
    <w:rsid w:val="00046C80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21960"/>
    <w:rsid w:val="00250512"/>
    <w:rsid w:val="00272D40"/>
    <w:rsid w:val="00280D65"/>
    <w:rsid w:val="00281C28"/>
    <w:rsid w:val="002829B7"/>
    <w:rsid w:val="00297EA9"/>
    <w:rsid w:val="002A209B"/>
    <w:rsid w:val="002B4C33"/>
    <w:rsid w:val="002B4DA2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2A6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4E05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13050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66ABD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334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3FA2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26E74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46D"/>
    <w:rsid w:val="00B31767"/>
    <w:rsid w:val="00B52DA2"/>
    <w:rsid w:val="00B565F1"/>
    <w:rsid w:val="00B6086D"/>
    <w:rsid w:val="00B74F5C"/>
    <w:rsid w:val="00B8788F"/>
    <w:rsid w:val="00B90E9E"/>
    <w:rsid w:val="00B919D6"/>
    <w:rsid w:val="00BA564C"/>
    <w:rsid w:val="00BA7BF6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501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link w:val="afffd"/>
    <w:uiPriority w:val="34"/>
    <w:qFormat/>
    <w:rsid w:val="005407A0"/>
    <w:pPr>
      <w:ind w:left="720"/>
      <w:contextualSpacing/>
    </w:pPr>
  </w:style>
  <w:style w:type="paragraph" w:styleId="afffe">
    <w:name w:val="Balloon Text"/>
    <w:basedOn w:val="a1"/>
    <w:link w:val="affff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f">
    <w:name w:val="Текст выноски Знак"/>
    <w:basedOn w:val="a4"/>
    <w:link w:val="afffe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afffd">
    <w:name w:val="Абзац списка Знак"/>
    <w:link w:val="afffc"/>
    <w:uiPriority w:val="34"/>
    <w:locked/>
    <w:rsid w:val="0081334D"/>
    <w:rPr>
      <w:rFonts w:ascii="Arial" w:hAnsi="Arial"/>
      <w:spacing w:val="-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67</Words>
  <Characters>387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453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2026-04-23T09:49:00Z</dcterms:created>
  <dcterms:modified xsi:type="dcterms:W3CDTF">2026-04-23T09:49:00Z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