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0E" w:rsidRPr="00363716" w:rsidRDefault="00363716" w:rsidP="00363716">
      <w:pPr>
        <w:tabs>
          <w:tab w:val="left" w:pos="9165"/>
        </w:tabs>
        <w:jc w:val="right"/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</w:pPr>
      <w:r>
        <w:rPr>
          <w:rFonts w:ascii="Times New Roman" w:hAnsi="Times New Roman"/>
          <w:b/>
          <w:noProof/>
          <w:color w:val="FF0000"/>
          <w:spacing w:val="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-333210</wp:posOffset>
            </wp:positionH>
            <wp:positionV relativeFrom="paragraph">
              <wp:posOffset>-750625</wp:posOffset>
            </wp:positionV>
            <wp:extent cx="1511576" cy="1600200"/>
            <wp:effectExtent l="19050" t="0" r="0" b="0"/>
            <wp:wrapNone/>
            <wp:docPr id="1" name="Рисунок 0" descr="изображение_viber_2025-10-23_14-06-13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0-23_14-06-13-87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57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1960"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  <w:t>Тема 5</w:t>
      </w:r>
    </w:p>
    <w:p w:rsidR="003C120E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Pr="00D666F9" w:rsidRDefault="00046D75" w:rsidP="00D666F9">
      <w:pPr>
        <w:tabs>
          <w:tab w:val="left" w:pos="9165"/>
        </w:tabs>
        <w:rPr>
          <w:rFonts w:ascii="Times New Roman" w:hAnsi="Times New Roman"/>
          <w:spacing w:val="0"/>
          <w:sz w:val="28"/>
          <w:szCs w:val="28"/>
          <w:lang w:val="be-BY" w:eastAsia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</w:t>
      </w:r>
    </w:p>
    <w:p w:rsidR="003C120E" w:rsidRPr="00883FA2" w:rsidRDefault="00221960" w:rsidP="00D666F9">
      <w:pPr>
        <w:contextualSpacing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29 января 2026</w:t>
      </w:r>
      <w:r w:rsidR="00D666F9"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года в государственном учреждении образования «Гравжишковская базовая  ш</w:t>
      </w:r>
      <w:r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кола» был проведен круглый стол</w:t>
      </w:r>
      <w:r w:rsidR="00D666F9"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в рамках проекта ШАГ для учащихся 8-9 классов по теме </w:t>
      </w:r>
      <w:r w:rsidRPr="00883FA2">
        <w:rPr>
          <w:rFonts w:ascii="Times New Roman" w:hAnsi="Times New Roman"/>
          <w:color w:val="212529"/>
          <w:sz w:val="32"/>
          <w:szCs w:val="32"/>
          <w:shd w:val="clear" w:color="auto" w:fill="FFFFFF"/>
        </w:rPr>
        <w:t>«</w:t>
      </w:r>
      <w:r w:rsidRPr="00883FA2">
        <w:rPr>
          <w:rFonts w:ascii="Times New Roman" w:hAnsi="Times New Roman"/>
          <w:b/>
          <w:color w:val="212529"/>
          <w:sz w:val="32"/>
          <w:szCs w:val="32"/>
          <w:shd w:val="clear" w:color="auto" w:fill="FFFFFF"/>
        </w:rPr>
        <w:t>Быть достойным гражданином Республики Беларусь - значит быть готовым в любую минуту встать на защиту Родины»</w:t>
      </w:r>
      <w:r w:rsidRPr="00883FA2">
        <w:rPr>
          <w:rFonts w:ascii="Times New Roman" w:hAnsi="Times New Roman"/>
          <w:color w:val="212529"/>
          <w:sz w:val="32"/>
          <w:szCs w:val="32"/>
          <w:shd w:val="clear" w:color="auto" w:fill="FFFFFF"/>
        </w:rPr>
        <w:t>. В фокусе внимания были вопросы: кем и как обеспечивается обороноспособность Беларуси, почему военная служба является делом чести и школой мужества. Заместитель начальника пограничного поста «Клевица» по оперативной работе, прапорщик Клеменок Николай Эдуардович,  рассказал, в каких учебных заведениях страны можно получить военные специальности и какие возможности для самореализации дают военно-патриотические клубы.</w:t>
      </w:r>
    </w:p>
    <w:p w:rsidR="00D666F9" w:rsidRPr="00883FA2" w:rsidRDefault="00883FA2" w:rsidP="00883FA2">
      <w:pPr>
        <w:tabs>
          <w:tab w:val="left" w:pos="8483"/>
        </w:tabs>
        <w:contextualSpacing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27305</wp:posOffset>
            </wp:positionV>
            <wp:extent cx="2425700" cy="3229610"/>
            <wp:effectExtent l="19050" t="0" r="0" b="0"/>
            <wp:wrapThrough wrapText="bothSides">
              <wp:wrapPolygon edited="0">
                <wp:start x="-170" y="0"/>
                <wp:lineTo x="-170" y="21532"/>
                <wp:lineTo x="21543" y="21532"/>
                <wp:lineTo x="21543" y="0"/>
                <wp:lineTo x="-170" y="0"/>
              </wp:wrapPolygon>
            </wp:wrapThrough>
            <wp:docPr id="8" name="Рисунок 3" descr="изображение_viber_2026-01-29_13-12-49-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1-29_13-12-49-7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ab/>
      </w:r>
    </w:p>
    <w:p w:rsidR="00D666F9" w:rsidRPr="00D666F9" w:rsidRDefault="00D666F9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p w:rsidR="003C120E" w:rsidRPr="003C120E" w:rsidRDefault="003C120E" w:rsidP="008C19D6">
      <w:pPr>
        <w:contextualSpacing/>
        <w:jc w:val="center"/>
        <w:rPr>
          <w:rFonts w:ascii="Times New Roman" w:eastAsia="Calibri" w:hAnsi="Times New Roman"/>
          <w:b/>
          <w:bCs/>
          <w:spacing w:val="0"/>
          <w:sz w:val="30"/>
          <w:szCs w:val="30"/>
          <w:lang w:val="be-BY"/>
        </w:rPr>
      </w:pPr>
    </w:p>
    <w:p w:rsidR="001D3BA4" w:rsidRPr="00221960" w:rsidRDefault="00883FA2" w:rsidP="00046D75">
      <w:pPr>
        <w:tabs>
          <w:tab w:val="left" w:pos="9165"/>
        </w:tabs>
        <w:jc w:val="left"/>
        <w:rPr>
          <w:rFonts w:ascii="Times New Roman" w:hAnsi="Times New Roman"/>
          <w:spacing w:val="0"/>
          <w:sz w:val="28"/>
          <w:szCs w:val="28"/>
          <w:lang w:val="be-BY" w:eastAsia="ru-RU"/>
        </w:rPr>
      </w:pPr>
      <w:r>
        <w:rPr>
          <w:rFonts w:ascii="Times New Roman" w:hAnsi="Times New Roman"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2421890</wp:posOffset>
            </wp:positionV>
            <wp:extent cx="2425700" cy="3249930"/>
            <wp:effectExtent l="19050" t="0" r="0" b="0"/>
            <wp:wrapNone/>
            <wp:docPr id="2" name="Рисунок 1" descr="изображение_viber_2026-01-29_13-09-36-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1-29_13-09-36-16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1417955</wp:posOffset>
            </wp:positionV>
            <wp:extent cx="2525395" cy="3369310"/>
            <wp:effectExtent l="19050" t="0" r="8255" b="0"/>
            <wp:wrapThrough wrapText="bothSides">
              <wp:wrapPolygon edited="0">
                <wp:start x="-163" y="0"/>
                <wp:lineTo x="-163" y="21494"/>
                <wp:lineTo x="21671" y="21494"/>
                <wp:lineTo x="21671" y="0"/>
                <wp:lineTo x="-163" y="0"/>
              </wp:wrapPolygon>
            </wp:wrapThrough>
            <wp:docPr id="3" name="Рисунок 2" descr="изображение_viber_2026-01-29_13-09-19-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1-29_13-09-19-83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3BA4" w:rsidRPr="00221960" w:rsidSect="00883FA2">
      <w:headerReference w:type="even" r:id="rId11"/>
      <w:headerReference w:type="default" r:id="rId12"/>
      <w:pgSz w:w="11879" w:h="16840" w:code="9"/>
      <w:pgMar w:top="1276" w:right="567" w:bottom="709" w:left="993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E05" w:rsidRDefault="00494E05">
      <w:r>
        <w:separator/>
      </w:r>
    </w:p>
  </w:endnote>
  <w:endnote w:type="continuationSeparator" w:id="1">
    <w:p w:rsidR="00494E05" w:rsidRDefault="0049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E05" w:rsidRDefault="00494E05">
      <w:r>
        <w:separator/>
      </w:r>
    </w:p>
  </w:footnote>
  <w:footnote w:type="continuationSeparator" w:id="1">
    <w:p w:rsidR="00494E05" w:rsidRDefault="00494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FB5015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5171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C5DA4" w:rsidRPr="003C5DA4" w:rsidRDefault="00FB5015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3C5DA4">
          <w:rPr>
            <w:rFonts w:ascii="Times New Roman" w:hAnsi="Times New Roman"/>
            <w:sz w:val="30"/>
            <w:szCs w:val="30"/>
          </w:rPr>
          <w:fldChar w:fldCharType="begin"/>
        </w:r>
        <w:r w:rsidR="003C5DA4" w:rsidRPr="003C5DA4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C5DA4">
          <w:rPr>
            <w:rFonts w:ascii="Times New Roman" w:hAnsi="Times New Roman"/>
            <w:sz w:val="30"/>
            <w:szCs w:val="30"/>
          </w:rPr>
          <w:fldChar w:fldCharType="separate"/>
        </w:r>
        <w:r w:rsidR="00883FA2">
          <w:rPr>
            <w:rFonts w:ascii="Times New Roman" w:hAnsi="Times New Roman"/>
            <w:noProof/>
            <w:sz w:val="30"/>
            <w:szCs w:val="30"/>
          </w:rPr>
          <w:t>2</w:t>
        </w:r>
        <w:r w:rsidRPr="003C5DA4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F1563E" w:rsidRDefault="00F156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attachedTemplate r:id="rId1"/>
  <w:stylePaneFormatFilter w:val="3F01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7C1524"/>
    <w:rsid w:val="00000114"/>
    <w:rsid w:val="00000F3A"/>
    <w:rsid w:val="00007A35"/>
    <w:rsid w:val="000151B4"/>
    <w:rsid w:val="000325F5"/>
    <w:rsid w:val="00046D75"/>
    <w:rsid w:val="00052667"/>
    <w:rsid w:val="0005317A"/>
    <w:rsid w:val="000623A3"/>
    <w:rsid w:val="00063B71"/>
    <w:rsid w:val="000768D3"/>
    <w:rsid w:val="0008303B"/>
    <w:rsid w:val="00084477"/>
    <w:rsid w:val="0008600C"/>
    <w:rsid w:val="00087224"/>
    <w:rsid w:val="00091E0C"/>
    <w:rsid w:val="00092DCB"/>
    <w:rsid w:val="00093629"/>
    <w:rsid w:val="00094021"/>
    <w:rsid w:val="000B1AF3"/>
    <w:rsid w:val="000D2D1E"/>
    <w:rsid w:val="000D415B"/>
    <w:rsid w:val="000E38E3"/>
    <w:rsid w:val="000F403A"/>
    <w:rsid w:val="000F7AA2"/>
    <w:rsid w:val="001013B5"/>
    <w:rsid w:val="00106ADD"/>
    <w:rsid w:val="00107268"/>
    <w:rsid w:val="00111F4B"/>
    <w:rsid w:val="00114C87"/>
    <w:rsid w:val="001263EA"/>
    <w:rsid w:val="00133B9B"/>
    <w:rsid w:val="001425D2"/>
    <w:rsid w:val="001514EC"/>
    <w:rsid w:val="00157963"/>
    <w:rsid w:val="00164800"/>
    <w:rsid w:val="00166944"/>
    <w:rsid w:val="00166F51"/>
    <w:rsid w:val="00177946"/>
    <w:rsid w:val="00181BEA"/>
    <w:rsid w:val="0018654D"/>
    <w:rsid w:val="001B19AA"/>
    <w:rsid w:val="001B7421"/>
    <w:rsid w:val="001C0FDF"/>
    <w:rsid w:val="001C1D29"/>
    <w:rsid w:val="001D3BA4"/>
    <w:rsid w:val="001E00A2"/>
    <w:rsid w:val="001F0DD3"/>
    <w:rsid w:val="001F1E94"/>
    <w:rsid w:val="00205390"/>
    <w:rsid w:val="00211FC1"/>
    <w:rsid w:val="002167D0"/>
    <w:rsid w:val="00220188"/>
    <w:rsid w:val="0022071C"/>
    <w:rsid w:val="00221960"/>
    <w:rsid w:val="00250512"/>
    <w:rsid w:val="00272D40"/>
    <w:rsid w:val="00280D65"/>
    <w:rsid w:val="00281C28"/>
    <w:rsid w:val="00297EA9"/>
    <w:rsid w:val="002B4C33"/>
    <w:rsid w:val="002B72F8"/>
    <w:rsid w:val="002C15F6"/>
    <w:rsid w:val="002C2DCC"/>
    <w:rsid w:val="002D02B3"/>
    <w:rsid w:val="002D26B2"/>
    <w:rsid w:val="002F5FB8"/>
    <w:rsid w:val="00305137"/>
    <w:rsid w:val="00316AC9"/>
    <w:rsid w:val="00325556"/>
    <w:rsid w:val="003346C8"/>
    <w:rsid w:val="0034354D"/>
    <w:rsid w:val="00344077"/>
    <w:rsid w:val="00347E00"/>
    <w:rsid w:val="00351F4C"/>
    <w:rsid w:val="00363716"/>
    <w:rsid w:val="00380DDC"/>
    <w:rsid w:val="00383F0B"/>
    <w:rsid w:val="0038674B"/>
    <w:rsid w:val="0038759D"/>
    <w:rsid w:val="00390E5D"/>
    <w:rsid w:val="00390F9E"/>
    <w:rsid w:val="003924D8"/>
    <w:rsid w:val="003A58E3"/>
    <w:rsid w:val="003B07BF"/>
    <w:rsid w:val="003B4131"/>
    <w:rsid w:val="003B7717"/>
    <w:rsid w:val="003C120E"/>
    <w:rsid w:val="003C5A0A"/>
    <w:rsid w:val="003C5DA4"/>
    <w:rsid w:val="003D086D"/>
    <w:rsid w:val="003D269F"/>
    <w:rsid w:val="003D3731"/>
    <w:rsid w:val="003D44E5"/>
    <w:rsid w:val="003E5019"/>
    <w:rsid w:val="003E73F6"/>
    <w:rsid w:val="003F66AC"/>
    <w:rsid w:val="00400300"/>
    <w:rsid w:val="00420B94"/>
    <w:rsid w:val="00440FEC"/>
    <w:rsid w:val="004515BE"/>
    <w:rsid w:val="00467088"/>
    <w:rsid w:val="00473D11"/>
    <w:rsid w:val="00475DF1"/>
    <w:rsid w:val="00483D3A"/>
    <w:rsid w:val="00493A7E"/>
    <w:rsid w:val="0049483B"/>
    <w:rsid w:val="00494E05"/>
    <w:rsid w:val="00495AAD"/>
    <w:rsid w:val="004A1530"/>
    <w:rsid w:val="004A255D"/>
    <w:rsid w:val="004B4FF1"/>
    <w:rsid w:val="004C34AE"/>
    <w:rsid w:val="004C3F90"/>
    <w:rsid w:val="004C6869"/>
    <w:rsid w:val="00504E6A"/>
    <w:rsid w:val="00505E2A"/>
    <w:rsid w:val="005062D7"/>
    <w:rsid w:val="00524533"/>
    <w:rsid w:val="005407A0"/>
    <w:rsid w:val="00546C14"/>
    <w:rsid w:val="00552DC3"/>
    <w:rsid w:val="0055620A"/>
    <w:rsid w:val="005607DE"/>
    <w:rsid w:val="00562540"/>
    <w:rsid w:val="0056304C"/>
    <w:rsid w:val="0056550A"/>
    <w:rsid w:val="005676DD"/>
    <w:rsid w:val="005764EF"/>
    <w:rsid w:val="00580D79"/>
    <w:rsid w:val="0059106F"/>
    <w:rsid w:val="005A4076"/>
    <w:rsid w:val="005A5485"/>
    <w:rsid w:val="005C2265"/>
    <w:rsid w:val="005C3148"/>
    <w:rsid w:val="005C53CA"/>
    <w:rsid w:val="005C6244"/>
    <w:rsid w:val="005D5C79"/>
    <w:rsid w:val="005D7B75"/>
    <w:rsid w:val="005E0C72"/>
    <w:rsid w:val="005E1705"/>
    <w:rsid w:val="005E30FB"/>
    <w:rsid w:val="005E50B7"/>
    <w:rsid w:val="005E5132"/>
    <w:rsid w:val="005E6044"/>
    <w:rsid w:val="00616198"/>
    <w:rsid w:val="00625049"/>
    <w:rsid w:val="00636061"/>
    <w:rsid w:val="00636B2D"/>
    <w:rsid w:val="006373CA"/>
    <w:rsid w:val="0064509C"/>
    <w:rsid w:val="0064759B"/>
    <w:rsid w:val="00650676"/>
    <w:rsid w:val="00650D9C"/>
    <w:rsid w:val="00657215"/>
    <w:rsid w:val="00675260"/>
    <w:rsid w:val="00684578"/>
    <w:rsid w:val="006926A0"/>
    <w:rsid w:val="006A0766"/>
    <w:rsid w:val="006A65B8"/>
    <w:rsid w:val="006C04F1"/>
    <w:rsid w:val="006E02A1"/>
    <w:rsid w:val="006E0BBE"/>
    <w:rsid w:val="006F0B1C"/>
    <w:rsid w:val="007048C3"/>
    <w:rsid w:val="00705737"/>
    <w:rsid w:val="0070735E"/>
    <w:rsid w:val="00710231"/>
    <w:rsid w:val="007107DC"/>
    <w:rsid w:val="007153A0"/>
    <w:rsid w:val="00723F32"/>
    <w:rsid w:val="00733694"/>
    <w:rsid w:val="00733BD5"/>
    <w:rsid w:val="0073405D"/>
    <w:rsid w:val="007341BF"/>
    <w:rsid w:val="00747475"/>
    <w:rsid w:val="0077397F"/>
    <w:rsid w:val="00787257"/>
    <w:rsid w:val="007904BA"/>
    <w:rsid w:val="00796A2C"/>
    <w:rsid w:val="007A6884"/>
    <w:rsid w:val="007B6686"/>
    <w:rsid w:val="007C1524"/>
    <w:rsid w:val="007C1AE2"/>
    <w:rsid w:val="007E1672"/>
    <w:rsid w:val="007E2E0F"/>
    <w:rsid w:val="007E2F11"/>
    <w:rsid w:val="007F7406"/>
    <w:rsid w:val="00803CB9"/>
    <w:rsid w:val="00806663"/>
    <w:rsid w:val="008074B0"/>
    <w:rsid w:val="00811634"/>
    <w:rsid w:val="00811E2A"/>
    <w:rsid w:val="00812D3D"/>
    <w:rsid w:val="00816014"/>
    <w:rsid w:val="008161B0"/>
    <w:rsid w:val="008167A6"/>
    <w:rsid w:val="0081744F"/>
    <w:rsid w:val="00821F76"/>
    <w:rsid w:val="00827587"/>
    <w:rsid w:val="00844A3E"/>
    <w:rsid w:val="00863637"/>
    <w:rsid w:val="00864367"/>
    <w:rsid w:val="008655E0"/>
    <w:rsid w:val="00881D93"/>
    <w:rsid w:val="00883FA2"/>
    <w:rsid w:val="008875ED"/>
    <w:rsid w:val="008A0927"/>
    <w:rsid w:val="008A245B"/>
    <w:rsid w:val="008A6968"/>
    <w:rsid w:val="008B0563"/>
    <w:rsid w:val="008B24F8"/>
    <w:rsid w:val="008B7305"/>
    <w:rsid w:val="008C19D6"/>
    <w:rsid w:val="008C6084"/>
    <w:rsid w:val="008C6FD2"/>
    <w:rsid w:val="008D220A"/>
    <w:rsid w:val="008D362C"/>
    <w:rsid w:val="008E19B4"/>
    <w:rsid w:val="008E532C"/>
    <w:rsid w:val="008F1CD4"/>
    <w:rsid w:val="008F4C89"/>
    <w:rsid w:val="009019F3"/>
    <w:rsid w:val="00904519"/>
    <w:rsid w:val="00906104"/>
    <w:rsid w:val="00912EEF"/>
    <w:rsid w:val="00921799"/>
    <w:rsid w:val="00923DD4"/>
    <w:rsid w:val="00925AB9"/>
    <w:rsid w:val="009271D1"/>
    <w:rsid w:val="00932711"/>
    <w:rsid w:val="0093603F"/>
    <w:rsid w:val="00942361"/>
    <w:rsid w:val="00944094"/>
    <w:rsid w:val="00954E98"/>
    <w:rsid w:val="009567B7"/>
    <w:rsid w:val="00971C75"/>
    <w:rsid w:val="00974390"/>
    <w:rsid w:val="00991718"/>
    <w:rsid w:val="009A2001"/>
    <w:rsid w:val="009A5A46"/>
    <w:rsid w:val="009B0BB5"/>
    <w:rsid w:val="009E42A4"/>
    <w:rsid w:val="009F1282"/>
    <w:rsid w:val="009F333E"/>
    <w:rsid w:val="00A015D1"/>
    <w:rsid w:val="00A31166"/>
    <w:rsid w:val="00A3200D"/>
    <w:rsid w:val="00A40091"/>
    <w:rsid w:val="00A413CE"/>
    <w:rsid w:val="00A554A8"/>
    <w:rsid w:val="00A561CC"/>
    <w:rsid w:val="00A62BDC"/>
    <w:rsid w:val="00A66827"/>
    <w:rsid w:val="00A764DB"/>
    <w:rsid w:val="00A773DD"/>
    <w:rsid w:val="00A9075D"/>
    <w:rsid w:val="00A91453"/>
    <w:rsid w:val="00A96D64"/>
    <w:rsid w:val="00AB29CA"/>
    <w:rsid w:val="00AB4103"/>
    <w:rsid w:val="00AC0B90"/>
    <w:rsid w:val="00AD30C1"/>
    <w:rsid w:val="00AD42F6"/>
    <w:rsid w:val="00AD5659"/>
    <w:rsid w:val="00AD5F3C"/>
    <w:rsid w:val="00AD6C3C"/>
    <w:rsid w:val="00AE15EF"/>
    <w:rsid w:val="00AE5771"/>
    <w:rsid w:val="00AF0340"/>
    <w:rsid w:val="00AF5EBC"/>
    <w:rsid w:val="00B058F2"/>
    <w:rsid w:val="00B11070"/>
    <w:rsid w:val="00B245EB"/>
    <w:rsid w:val="00B31767"/>
    <w:rsid w:val="00B52DA2"/>
    <w:rsid w:val="00B565F1"/>
    <w:rsid w:val="00B6086D"/>
    <w:rsid w:val="00B74F5C"/>
    <w:rsid w:val="00B90E9E"/>
    <w:rsid w:val="00B919D6"/>
    <w:rsid w:val="00BA564C"/>
    <w:rsid w:val="00BB610C"/>
    <w:rsid w:val="00BB79DB"/>
    <w:rsid w:val="00BC2EE3"/>
    <w:rsid w:val="00BC57F7"/>
    <w:rsid w:val="00BD0F61"/>
    <w:rsid w:val="00BE438D"/>
    <w:rsid w:val="00BE7E79"/>
    <w:rsid w:val="00BE7EFF"/>
    <w:rsid w:val="00BF37CE"/>
    <w:rsid w:val="00BF4593"/>
    <w:rsid w:val="00BF6C41"/>
    <w:rsid w:val="00C01F22"/>
    <w:rsid w:val="00C06EB1"/>
    <w:rsid w:val="00C11787"/>
    <w:rsid w:val="00C13082"/>
    <w:rsid w:val="00C13116"/>
    <w:rsid w:val="00C15775"/>
    <w:rsid w:val="00C17B9C"/>
    <w:rsid w:val="00C22F82"/>
    <w:rsid w:val="00C22F8E"/>
    <w:rsid w:val="00C449FB"/>
    <w:rsid w:val="00C45064"/>
    <w:rsid w:val="00C47314"/>
    <w:rsid w:val="00C64D06"/>
    <w:rsid w:val="00C663D1"/>
    <w:rsid w:val="00C713CD"/>
    <w:rsid w:val="00C751D8"/>
    <w:rsid w:val="00C777DB"/>
    <w:rsid w:val="00C77ADA"/>
    <w:rsid w:val="00C815CD"/>
    <w:rsid w:val="00C81676"/>
    <w:rsid w:val="00C826AE"/>
    <w:rsid w:val="00C84D69"/>
    <w:rsid w:val="00C85EF3"/>
    <w:rsid w:val="00C95642"/>
    <w:rsid w:val="00C97E59"/>
    <w:rsid w:val="00CA10CE"/>
    <w:rsid w:val="00CA6650"/>
    <w:rsid w:val="00CB2A72"/>
    <w:rsid w:val="00CB2DA0"/>
    <w:rsid w:val="00CC071A"/>
    <w:rsid w:val="00CD47BA"/>
    <w:rsid w:val="00CD58D7"/>
    <w:rsid w:val="00CE24CB"/>
    <w:rsid w:val="00CE3210"/>
    <w:rsid w:val="00CE4C32"/>
    <w:rsid w:val="00CF04ED"/>
    <w:rsid w:val="00CF68F1"/>
    <w:rsid w:val="00D02D81"/>
    <w:rsid w:val="00D07286"/>
    <w:rsid w:val="00D147DB"/>
    <w:rsid w:val="00D22A49"/>
    <w:rsid w:val="00D272F3"/>
    <w:rsid w:val="00D2745B"/>
    <w:rsid w:val="00D31570"/>
    <w:rsid w:val="00D465A7"/>
    <w:rsid w:val="00D51B3A"/>
    <w:rsid w:val="00D5379E"/>
    <w:rsid w:val="00D64CA3"/>
    <w:rsid w:val="00D652DF"/>
    <w:rsid w:val="00D65AFD"/>
    <w:rsid w:val="00D666F9"/>
    <w:rsid w:val="00D72B87"/>
    <w:rsid w:val="00D803D2"/>
    <w:rsid w:val="00D81B2F"/>
    <w:rsid w:val="00D81C2D"/>
    <w:rsid w:val="00D86C8E"/>
    <w:rsid w:val="00D929BE"/>
    <w:rsid w:val="00D95DD2"/>
    <w:rsid w:val="00DA01B0"/>
    <w:rsid w:val="00DB2EEF"/>
    <w:rsid w:val="00DC3581"/>
    <w:rsid w:val="00DC3E39"/>
    <w:rsid w:val="00DD029F"/>
    <w:rsid w:val="00DD33BC"/>
    <w:rsid w:val="00DE1326"/>
    <w:rsid w:val="00DF16D5"/>
    <w:rsid w:val="00DF49AB"/>
    <w:rsid w:val="00E05EC7"/>
    <w:rsid w:val="00E07E1F"/>
    <w:rsid w:val="00E15E96"/>
    <w:rsid w:val="00E23069"/>
    <w:rsid w:val="00E25DED"/>
    <w:rsid w:val="00E42A1D"/>
    <w:rsid w:val="00E504A3"/>
    <w:rsid w:val="00E5395E"/>
    <w:rsid w:val="00E56D4B"/>
    <w:rsid w:val="00E61459"/>
    <w:rsid w:val="00E61C3D"/>
    <w:rsid w:val="00E63254"/>
    <w:rsid w:val="00E76652"/>
    <w:rsid w:val="00E87C67"/>
    <w:rsid w:val="00E92706"/>
    <w:rsid w:val="00E9693C"/>
    <w:rsid w:val="00EA3A99"/>
    <w:rsid w:val="00EA4400"/>
    <w:rsid w:val="00EB26FD"/>
    <w:rsid w:val="00EB3727"/>
    <w:rsid w:val="00EB3765"/>
    <w:rsid w:val="00EC7F0C"/>
    <w:rsid w:val="00ED1785"/>
    <w:rsid w:val="00ED6F06"/>
    <w:rsid w:val="00EE2BA9"/>
    <w:rsid w:val="00EE2F30"/>
    <w:rsid w:val="00EE372A"/>
    <w:rsid w:val="00EF652E"/>
    <w:rsid w:val="00F1563E"/>
    <w:rsid w:val="00F22198"/>
    <w:rsid w:val="00F25FC4"/>
    <w:rsid w:val="00F26C4D"/>
    <w:rsid w:val="00F545E8"/>
    <w:rsid w:val="00F54B66"/>
    <w:rsid w:val="00F560BC"/>
    <w:rsid w:val="00F621ED"/>
    <w:rsid w:val="00F6409B"/>
    <w:rsid w:val="00F7437A"/>
    <w:rsid w:val="00F814FE"/>
    <w:rsid w:val="00F92038"/>
    <w:rsid w:val="00FA021B"/>
    <w:rsid w:val="00FA4516"/>
    <w:rsid w:val="00FB0595"/>
    <w:rsid w:val="00FB5015"/>
    <w:rsid w:val="00FB6986"/>
    <w:rsid w:val="00FB74E7"/>
    <w:rsid w:val="00FB7FA0"/>
    <w:rsid w:val="00FC2596"/>
    <w:rsid w:val="00FC43C0"/>
    <w:rsid w:val="00FD0C27"/>
    <w:rsid w:val="00FD0F18"/>
    <w:rsid w:val="00FD42B0"/>
    <w:rsid w:val="00FD6498"/>
    <w:rsid w:val="00FE3F70"/>
    <w:rsid w:val="00FE4B25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1"/>
    <w:rsid w:val="005E5132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делами.dotx</Template>
  <TotalTime>0</TotalTime>
  <Pages>1</Pages>
  <Words>107</Words>
  <Characters>616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722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2026-01-29T11:31:00Z</dcterms:created>
  <dcterms:modified xsi:type="dcterms:W3CDTF">2026-01-29T11:31:00Z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