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0E" w:rsidRPr="00363716" w:rsidRDefault="00363716" w:rsidP="00363716">
      <w:pPr>
        <w:tabs>
          <w:tab w:val="left" w:pos="9165"/>
        </w:tabs>
        <w:jc w:val="right"/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</w:pPr>
      <w:r>
        <w:rPr>
          <w:rFonts w:ascii="Times New Roman" w:hAnsi="Times New Roman"/>
          <w:b/>
          <w:noProof/>
          <w:color w:val="FF0000"/>
          <w:spacing w:val="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-872242</wp:posOffset>
            </wp:positionH>
            <wp:positionV relativeFrom="paragraph">
              <wp:posOffset>-750626</wp:posOffset>
            </wp:positionV>
            <wp:extent cx="1513895" cy="1600200"/>
            <wp:effectExtent l="19050" t="0" r="0" b="0"/>
            <wp:wrapNone/>
            <wp:docPr id="1" name="Рисунок 0" descr="изображение_viber_2025-10-23_14-06-13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0-23_14-06-13-87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89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E2A"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  <w:t>Тема 4</w:t>
      </w:r>
    </w:p>
    <w:p w:rsidR="003C120E" w:rsidRPr="003C120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Default="00363716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Pr="00D666F9" w:rsidRDefault="00046D75" w:rsidP="00D666F9">
      <w:pPr>
        <w:tabs>
          <w:tab w:val="left" w:pos="9165"/>
        </w:tabs>
        <w:rPr>
          <w:rFonts w:ascii="Times New Roman" w:hAnsi="Times New Roman"/>
          <w:spacing w:val="0"/>
          <w:sz w:val="28"/>
          <w:szCs w:val="28"/>
          <w:lang w:val="be-BY" w:eastAsia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</w:t>
      </w:r>
    </w:p>
    <w:p w:rsidR="003C120E" w:rsidRDefault="00811E2A" w:rsidP="00D666F9">
      <w:pPr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23 декабря</w:t>
      </w:r>
      <w:r w:rsidR="00D666F9" w:rsidRP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2025 года в государственном учреждении</w:t>
      </w:r>
      <w:r w:rsid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образования «Гравжишковская базовая </w:t>
      </w:r>
      <w:r w:rsidR="00D666F9" w:rsidRP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школа» был проведен устный журнал в рамках проекта ШАГ для учащихся 8-9 классов по теме </w:t>
      </w:r>
      <w:r w:rsidR="00D666F9" w:rsidRPr="00811E2A">
        <w:rPr>
          <w:rFonts w:ascii="Times New Roman" w:hAnsi="Times New Roman"/>
          <w:b/>
          <w:bCs/>
          <w:color w:val="333333"/>
          <w:sz w:val="28"/>
          <w:szCs w:val="28"/>
        </w:rPr>
        <w:t>«</w:t>
      </w:r>
      <w:r w:rsidRPr="00811E2A">
        <w:rPr>
          <w:rFonts w:ascii="Times New Roman" w:hAnsi="Times New Roman"/>
          <w:b/>
          <w:color w:val="252525"/>
          <w:sz w:val="28"/>
          <w:szCs w:val="28"/>
          <w:shd w:val="clear" w:color="auto" w:fill="FFFFFF"/>
        </w:rPr>
        <w:t>Быть достойным гражданином Республики Беларусь – значит знать и уважать историю своей страны, белорусского народа</w:t>
      </w:r>
      <w:r w:rsidR="00D666F9" w:rsidRPr="00811E2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».</w:t>
      </w:r>
      <w:r w:rsid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 Гостем мероприятия выступил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="00D666F9" w:rsidRPr="00D666F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руководитель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школьного музея Мицко М.Т. В ходе мероприятия, </w:t>
      </w:r>
      <w:r>
        <w:rPr>
          <w:rFonts w:ascii="Times New Roman" w:hAnsi="Times New Roman"/>
          <w:sz w:val="28"/>
          <w:szCs w:val="28"/>
        </w:rPr>
        <w:t>п</w:t>
      </w:r>
      <w:r w:rsidRPr="00D0378C">
        <w:rPr>
          <w:rFonts w:ascii="Times New Roman" w:hAnsi="Times New Roman"/>
          <w:sz w:val="28"/>
          <w:szCs w:val="28"/>
        </w:rPr>
        <w:t xml:space="preserve">едагог </w:t>
      </w:r>
      <w:r>
        <w:rPr>
          <w:rFonts w:ascii="Times New Roman" w:hAnsi="Times New Roman"/>
          <w:sz w:val="28"/>
          <w:szCs w:val="28"/>
        </w:rPr>
        <w:t>организовал</w:t>
      </w:r>
      <w:r w:rsidRPr="00D0378C">
        <w:rPr>
          <w:rFonts w:ascii="Times New Roman" w:hAnsi="Times New Roman"/>
          <w:sz w:val="28"/>
          <w:szCs w:val="28"/>
        </w:rPr>
        <w:t xml:space="preserve"> работу по актуализации знаний учащихся о важнейших событиях истории белорусского народа, которые должен знать, уважать и которыми может гордиться каждый гражданин нашей страны</w:t>
      </w:r>
      <w:r>
        <w:rPr>
          <w:rFonts w:ascii="Times New Roman" w:hAnsi="Times New Roman"/>
          <w:sz w:val="28"/>
          <w:szCs w:val="28"/>
        </w:rPr>
        <w:t>.</w:t>
      </w:r>
    </w:p>
    <w:p w:rsidR="00D666F9" w:rsidRDefault="00D666F9" w:rsidP="00D666F9">
      <w:pPr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D666F9" w:rsidRPr="00D666F9" w:rsidRDefault="00D666F9" w:rsidP="00D666F9">
      <w:pPr>
        <w:contextualSpacing/>
        <w:rPr>
          <w:rFonts w:ascii="Times New Roman" w:eastAsia="Calibri" w:hAnsi="Times New Roman"/>
          <w:bCs/>
          <w:spacing w:val="0"/>
          <w:sz w:val="28"/>
          <w:szCs w:val="28"/>
          <w:lang w:val="be-BY"/>
        </w:rPr>
      </w:pPr>
    </w:p>
    <w:p w:rsidR="003C120E" w:rsidRPr="003C120E" w:rsidRDefault="00811E2A" w:rsidP="008C19D6">
      <w:pPr>
        <w:contextualSpacing/>
        <w:jc w:val="center"/>
        <w:rPr>
          <w:rFonts w:ascii="Times New Roman" w:eastAsia="Calibri" w:hAnsi="Times New Roman"/>
          <w:b/>
          <w:bCs/>
          <w:spacing w:val="0"/>
          <w:sz w:val="30"/>
          <w:szCs w:val="30"/>
          <w:lang w:val="be-BY"/>
        </w:rPr>
      </w:pPr>
      <w:r>
        <w:rPr>
          <w:rFonts w:ascii="Times New Roman" w:eastAsia="Calibri" w:hAnsi="Times New Roman"/>
          <w:b/>
          <w:bCs/>
          <w:noProof/>
          <w:spacing w:val="0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2218690</wp:posOffset>
            </wp:positionH>
            <wp:positionV relativeFrom="paragraph">
              <wp:posOffset>43815</wp:posOffset>
            </wp:positionV>
            <wp:extent cx="3409315" cy="2553970"/>
            <wp:effectExtent l="19050" t="0" r="635" b="0"/>
            <wp:wrapThrough wrapText="bothSides">
              <wp:wrapPolygon edited="0">
                <wp:start x="-121" y="0"/>
                <wp:lineTo x="-121" y="21428"/>
                <wp:lineTo x="21604" y="21428"/>
                <wp:lineTo x="21604" y="0"/>
                <wp:lineTo x="-121" y="0"/>
              </wp:wrapPolygon>
            </wp:wrapThrough>
            <wp:docPr id="6" name="Рисунок 5" descr="изображение_viber_2025-12-23_13-54-30-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2-23_13-54-30-99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BA4" w:rsidRPr="001D3BA4" w:rsidRDefault="00811E2A" w:rsidP="00046D75">
      <w:pPr>
        <w:tabs>
          <w:tab w:val="left" w:pos="9165"/>
        </w:tabs>
        <w:jc w:val="left"/>
        <w:rPr>
          <w:rFonts w:ascii="Times New Roman" w:hAnsi="Times New Roman"/>
          <w:spacing w:val="0"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-950595</wp:posOffset>
            </wp:positionH>
            <wp:positionV relativeFrom="paragraph">
              <wp:posOffset>927735</wp:posOffset>
            </wp:positionV>
            <wp:extent cx="2910205" cy="3895725"/>
            <wp:effectExtent l="19050" t="0" r="4445" b="0"/>
            <wp:wrapThrough wrapText="bothSides">
              <wp:wrapPolygon edited="0">
                <wp:start x="-141" y="0"/>
                <wp:lineTo x="-141" y="21547"/>
                <wp:lineTo x="21633" y="21547"/>
                <wp:lineTo x="21633" y="0"/>
                <wp:lineTo x="-141" y="0"/>
              </wp:wrapPolygon>
            </wp:wrapThrough>
            <wp:docPr id="5" name="Рисунок 4" descr="изображение_viber_2025-12-23_13-54-30-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2-23_13-54-30-69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2536825</wp:posOffset>
            </wp:positionH>
            <wp:positionV relativeFrom="paragraph">
              <wp:posOffset>2647315</wp:posOffset>
            </wp:positionV>
            <wp:extent cx="3429635" cy="2573655"/>
            <wp:effectExtent l="19050" t="0" r="0" b="0"/>
            <wp:wrapThrough wrapText="bothSides">
              <wp:wrapPolygon edited="0">
                <wp:start x="-120" y="0"/>
                <wp:lineTo x="-120" y="21424"/>
                <wp:lineTo x="21596" y="21424"/>
                <wp:lineTo x="21596" y="0"/>
                <wp:lineTo x="-120" y="0"/>
              </wp:wrapPolygon>
            </wp:wrapThrough>
            <wp:docPr id="7" name="Рисунок 6" descr="изображение_viber_2025-12-23_13-54-54-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2-23_13-54-54-20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63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3BA4" w:rsidRPr="001D3BA4" w:rsidSect="00806663">
      <w:headerReference w:type="even" r:id="rId11"/>
      <w:headerReference w:type="default" r:id="rId12"/>
      <w:pgSz w:w="11879" w:h="16840" w:code="9"/>
      <w:pgMar w:top="1276" w:right="567" w:bottom="70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A0A" w:rsidRDefault="003C5A0A">
      <w:r>
        <w:separator/>
      </w:r>
    </w:p>
  </w:endnote>
  <w:endnote w:type="continuationSeparator" w:id="1">
    <w:p w:rsidR="003C5A0A" w:rsidRDefault="003C5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A0A" w:rsidRDefault="003C5A0A">
      <w:r>
        <w:separator/>
      </w:r>
    </w:p>
  </w:footnote>
  <w:footnote w:type="continuationSeparator" w:id="1">
    <w:p w:rsidR="003C5A0A" w:rsidRDefault="003C5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A764DB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087224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51711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3C5DA4" w:rsidRPr="003C5DA4" w:rsidRDefault="00A764DB">
        <w:pPr>
          <w:pStyle w:val="af9"/>
          <w:jc w:val="center"/>
          <w:rPr>
            <w:rFonts w:ascii="Times New Roman" w:hAnsi="Times New Roman"/>
            <w:sz w:val="30"/>
            <w:szCs w:val="30"/>
          </w:rPr>
        </w:pPr>
        <w:r w:rsidRPr="003C5DA4">
          <w:rPr>
            <w:rFonts w:ascii="Times New Roman" w:hAnsi="Times New Roman"/>
            <w:sz w:val="30"/>
            <w:szCs w:val="30"/>
          </w:rPr>
          <w:fldChar w:fldCharType="begin"/>
        </w:r>
        <w:r w:rsidR="003C5DA4" w:rsidRPr="003C5DA4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3C5DA4">
          <w:rPr>
            <w:rFonts w:ascii="Times New Roman" w:hAnsi="Times New Roman"/>
            <w:sz w:val="30"/>
            <w:szCs w:val="30"/>
          </w:rPr>
          <w:fldChar w:fldCharType="separate"/>
        </w:r>
        <w:r w:rsidR="00811E2A">
          <w:rPr>
            <w:rFonts w:ascii="Times New Roman" w:hAnsi="Times New Roman"/>
            <w:noProof/>
            <w:sz w:val="30"/>
            <w:szCs w:val="30"/>
          </w:rPr>
          <w:t>2</w:t>
        </w:r>
        <w:r w:rsidRPr="003C5DA4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F1563E" w:rsidRDefault="00F1563E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attachedTemplate r:id="rId1"/>
  <w:stylePaneFormatFilter w:val="3F01"/>
  <w:defaultTabStop w:val="708"/>
  <w:drawingGridHorizontalSpacing w:val="43"/>
  <w:displayVertic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7C1524"/>
    <w:rsid w:val="00000114"/>
    <w:rsid w:val="00000F3A"/>
    <w:rsid w:val="00007A35"/>
    <w:rsid w:val="000151B4"/>
    <w:rsid w:val="000325F5"/>
    <w:rsid w:val="00046D75"/>
    <w:rsid w:val="00052667"/>
    <w:rsid w:val="0005317A"/>
    <w:rsid w:val="000623A3"/>
    <w:rsid w:val="00063B71"/>
    <w:rsid w:val="000768D3"/>
    <w:rsid w:val="0008303B"/>
    <w:rsid w:val="00084477"/>
    <w:rsid w:val="0008600C"/>
    <w:rsid w:val="00087224"/>
    <w:rsid w:val="00091E0C"/>
    <w:rsid w:val="00092DCB"/>
    <w:rsid w:val="00093629"/>
    <w:rsid w:val="00094021"/>
    <w:rsid w:val="000B1AF3"/>
    <w:rsid w:val="000D2D1E"/>
    <w:rsid w:val="000D415B"/>
    <w:rsid w:val="000E38E3"/>
    <w:rsid w:val="000F403A"/>
    <w:rsid w:val="000F7AA2"/>
    <w:rsid w:val="001013B5"/>
    <w:rsid w:val="00106ADD"/>
    <w:rsid w:val="00107268"/>
    <w:rsid w:val="00111F4B"/>
    <w:rsid w:val="00114C87"/>
    <w:rsid w:val="001263EA"/>
    <w:rsid w:val="00133B9B"/>
    <w:rsid w:val="001425D2"/>
    <w:rsid w:val="001514EC"/>
    <w:rsid w:val="00157963"/>
    <w:rsid w:val="00164800"/>
    <w:rsid w:val="00166944"/>
    <w:rsid w:val="00166F51"/>
    <w:rsid w:val="00177946"/>
    <w:rsid w:val="00181BEA"/>
    <w:rsid w:val="0018654D"/>
    <w:rsid w:val="001B19AA"/>
    <w:rsid w:val="001B7421"/>
    <w:rsid w:val="001C0FDF"/>
    <w:rsid w:val="001C1D29"/>
    <w:rsid w:val="001D3BA4"/>
    <w:rsid w:val="001E00A2"/>
    <w:rsid w:val="001F0DD3"/>
    <w:rsid w:val="001F1E94"/>
    <w:rsid w:val="00205390"/>
    <w:rsid w:val="00211FC1"/>
    <w:rsid w:val="002167D0"/>
    <w:rsid w:val="00220188"/>
    <w:rsid w:val="0022071C"/>
    <w:rsid w:val="00250512"/>
    <w:rsid w:val="00272D40"/>
    <w:rsid w:val="00280D65"/>
    <w:rsid w:val="00281C28"/>
    <w:rsid w:val="00297EA9"/>
    <w:rsid w:val="002B4C33"/>
    <w:rsid w:val="002B72F8"/>
    <w:rsid w:val="002C15F6"/>
    <w:rsid w:val="002C2DCC"/>
    <w:rsid w:val="002D02B3"/>
    <w:rsid w:val="002D26B2"/>
    <w:rsid w:val="002F5FB8"/>
    <w:rsid w:val="00305137"/>
    <w:rsid w:val="00316AC9"/>
    <w:rsid w:val="00325556"/>
    <w:rsid w:val="003346C8"/>
    <w:rsid w:val="0034354D"/>
    <w:rsid w:val="00344077"/>
    <w:rsid w:val="00347E00"/>
    <w:rsid w:val="00351F4C"/>
    <w:rsid w:val="00363716"/>
    <w:rsid w:val="00380DDC"/>
    <w:rsid w:val="00383F0B"/>
    <w:rsid w:val="0038674B"/>
    <w:rsid w:val="0038759D"/>
    <w:rsid w:val="00390E5D"/>
    <w:rsid w:val="00390F9E"/>
    <w:rsid w:val="003924D8"/>
    <w:rsid w:val="003A58E3"/>
    <w:rsid w:val="003B07BF"/>
    <w:rsid w:val="003B4131"/>
    <w:rsid w:val="003B7717"/>
    <w:rsid w:val="003C120E"/>
    <w:rsid w:val="003C5A0A"/>
    <w:rsid w:val="003C5DA4"/>
    <w:rsid w:val="003D086D"/>
    <w:rsid w:val="003D269F"/>
    <w:rsid w:val="003D3731"/>
    <w:rsid w:val="003D44E5"/>
    <w:rsid w:val="003E5019"/>
    <w:rsid w:val="003E73F6"/>
    <w:rsid w:val="003F66AC"/>
    <w:rsid w:val="00400300"/>
    <w:rsid w:val="00420B94"/>
    <w:rsid w:val="00440FEC"/>
    <w:rsid w:val="004515BE"/>
    <w:rsid w:val="00467088"/>
    <w:rsid w:val="00473D11"/>
    <w:rsid w:val="00475DF1"/>
    <w:rsid w:val="00483D3A"/>
    <w:rsid w:val="00493A7E"/>
    <w:rsid w:val="0049483B"/>
    <w:rsid w:val="00495AAD"/>
    <w:rsid w:val="004A1530"/>
    <w:rsid w:val="004A255D"/>
    <w:rsid w:val="004B4FF1"/>
    <w:rsid w:val="004C34AE"/>
    <w:rsid w:val="004C3F90"/>
    <w:rsid w:val="004C6869"/>
    <w:rsid w:val="00504E6A"/>
    <w:rsid w:val="00505E2A"/>
    <w:rsid w:val="005062D7"/>
    <w:rsid w:val="00524533"/>
    <w:rsid w:val="005407A0"/>
    <w:rsid w:val="00546C14"/>
    <w:rsid w:val="00552DC3"/>
    <w:rsid w:val="0055620A"/>
    <w:rsid w:val="005607DE"/>
    <w:rsid w:val="00562540"/>
    <w:rsid w:val="0056304C"/>
    <w:rsid w:val="0056550A"/>
    <w:rsid w:val="005676DD"/>
    <w:rsid w:val="005764EF"/>
    <w:rsid w:val="00580D79"/>
    <w:rsid w:val="0059106F"/>
    <w:rsid w:val="005A4076"/>
    <w:rsid w:val="005A5485"/>
    <w:rsid w:val="005C2265"/>
    <w:rsid w:val="005C3148"/>
    <w:rsid w:val="005C53CA"/>
    <w:rsid w:val="005C6244"/>
    <w:rsid w:val="005D5C79"/>
    <w:rsid w:val="005D7B75"/>
    <w:rsid w:val="005E0C72"/>
    <w:rsid w:val="005E1705"/>
    <w:rsid w:val="005E30FB"/>
    <w:rsid w:val="005E50B7"/>
    <w:rsid w:val="005E5132"/>
    <w:rsid w:val="005E6044"/>
    <w:rsid w:val="00616198"/>
    <w:rsid w:val="00625049"/>
    <w:rsid w:val="00636061"/>
    <w:rsid w:val="00636B2D"/>
    <w:rsid w:val="006373CA"/>
    <w:rsid w:val="0064509C"/>
    <w:rsid w:val="0064759B"/>
    <w:rsid w:val="00650676"/>
    <w:rsid w:val="00650D9C"/>
    <w:rsid w:val="00657215"/>
    <w:rsid w:val="00675260"/>
    <w:rsid w:val="00684578"/>
    <w:rsid w:val="006926A0"/>
    <w:rsid w:val="006A0766"/>
    <w:rsid w:val="006A65B8"/>
    <w:rsid w:val="006C04F1"/>
    <w:rsid w:val="006E02A1"/>
    <w:rsid w:val="006E0BBE"/>
    <w:rsid w:val="006F0B1C"/>
    <w:rsid w:val="007048C3"/>
    <w:rsid w:val="00705737"/>
    <w:rsid w:val="0070735E"/>
    <w:rsid w:val="00710231"/>
    <w:rsid w:val="007107DC"/>
    <w:rsid w:val="007153A0"/>
    <w:rsid w:val="00723F32"/>
    <w:rsid w:val="00733694"/>
    <w:rsid w:val="00733BD5"/>
    <w:rsid w:val="0073405D"/>
    <w:rsid w:val="007341BF"/>
    <w:rsid w:val="00747475"/>
    <w:rsid w:val="0077397F"/>
    <w:rsid w:val="00787257"/>
    <w:rsid w:val="007904BA"/>
    <w:rsid w:val="00796A2C"/>
    <w:rsid w:val="007A6884"/>
    <w:rsid w:val="007B6686"/>
    <w:rsid w:val="007C1524"/>
    <w:rsid w:val="007C1AE2"/>
    <w:rsid w:val="007E1672"/>
    <w:rsid w:val="007E2E0F"/>
    <w:rsid w:val="007E2F11"/>
    <w:rsid w:val="007F7406"/>
    <w:rsid w:val="00803CB9"/>
    <w:rsid w:val="00806663"/>
    <w:rsid w:val="008074B0"/>
    <w:rsid w:val="00811634"/>
    <w:rsid w:val="00811E2A"/>
    <w:rsid w:val="00812D3D"/>
    <w:rsid w:val="00816014"/>
    <w:rsid w:val="008161B0"/>
    <w:rsid w:val="008167A6"/>
    <w:rsid w:val="0081744F"/>
    <w:rsid w:val="00821F76"/>
    <w:rsid w:val="00827587"/>
    <w:rsid w:val="00844A3E"/>
    <w:rsid w:val="00863637"/>
    <w:rsid w:val="00864367"/>
    <w:rsid w:val="008655E0"/>
    <w:rsid w:val="00881D93"/>
    <w:rsid w:val="008875ED"/>
    <w:rsid w:val="008A0927"/>
    <w:rsid w:val="008A245B"/>
    <w:rsid w:val="008A6968"/>
    <w:rsid w:val="008B0563"/>
    <w:rsid w:val="008B24F8"/>
    <w:rsid w:val="008B7305"/>
    <w:rsid w:val="008C19D6"/>
    <w:rsid w:val="008C6084"/>
    <w:rsid w:val="008C6FD2"/>
    <w:rsid w:val="008D220A"/>
    <w:rsid w:val="008D362C"/>
    <w:rsid w:val="008E19B4"/>
    <w:rsid w:val="008E532C"/>
    <w:rsid w:val="008F1CD4"/>
    <w:rsid w:val="008F4C89"/>
    <w:rsid w:val="009019F3"/>
    <w:rsid w:val="00904519"/>
    <w:rsid w:val="00906104"/>
    <w:rsid w:val="00912EEF"/>
    <w:rsid w:val="00921799"/>
    <w:rsid w:val="00923DD4"/>
    <w:rsid w:val="00925AB9"/>
    <w:rsid w:val="009271D1"/>
    <w:rsid w:val="00932711"/>
    <w:rsid w:val="0093603F"/>
    <w:rsid w:val="00942361"/>
    <w:rsid w:val="00944094"/>
    <w:rsid w:val="00954E98"/>
    <w:rsid w:val="009567B7"/>
    <w:rsid w:val="00971C75"/>
    <w:rsid w:val="00974390"/>
    <w:rsid w:val="00991718"/>
    <w:rsid w:val="009A2001"/>
    <w:rsid w:val="009A5A46"/>
    <w:rsid w:val="009B0BB5"/>
    <w:rsid w:val="009E42A4"/>
    <w:rsid w:val="009F1282"/>
    <w:rsid w:val="009F333E"/>
    <w:rsid w:val="00A015D1"/>
    <w:rsid w:val="00A31166"/>
    <w:rsid w:val="00A3200D"/>
    <w:rsid w:val="00A40091"/>
    <w:rsid w:val="00A413CE"/>
    <w:rsid w:val="00A554A8"/>
    <w:rsid w:val="00A561CC"/>
    <w:rsid w:val="00A62BDC"/>
    <w:rsid w:val="00A66827"/>
    <w:rsid w:val="00A764DB"/>
    <w:rsid w:val="00A773DD"/>
    <w:rsid w:val="00A9075D"/>
    <w:rsid w:val="00A91453"/>
    <w:rsid w:val="00A96D64"/>
    <w:rsid w:val="00AB29CA"/>
    <w:rsid w:val="00AB4103"/>
    <w:rsid w:val="00AC0B90"/>
    <w:rsid w:val="00AD30C1"/>
    <w:rsid w:val="00AD42F6"/>
    <w:rsid w:val="00AD5659"/>
    <w:rsid w:val="00AD5F3C"/>
    <w:rsid w:val="00AD6C3C"/>
    <w:rsid w:val="00AE15EF"/>
    <w:rsid w:val="00AE5771"/>
    <w:rsid w:val="00AF0340"/>
    <w:rsid w:val="00AF5EBC"/>
    <w:rsid w:val="00B058F2"/>
    <w:rsid w:val="00B11070"/>
    <w:rsid w:val="00B245EB"/>
    <w:rsid w:val="00B31767"/>
    <w:rsid w:val="00B52DA2"/>
    <w:rsid w:val="00B565F1"/>
    <w:rsid w:val="00B6086D"/>
    <w:rsid w:val="00B74F5C"/>
    <w:rsid w:val="00B90E9E"/>
    <w:rsid w:val="00B919D6"/>
    <w:rsid w:val="00BA564C"/>
    <w:rsid w:val="00BB610C"/>
    <w:rsid w:val="00BB79DB"/>
    <w:rsid w:val="00BC2EE3"/>
    <w:rsid w:val="00BC57F7"/>
    <w:rsid w:val="00BD0F61"/>
    <w:rsid w:val="00BE438D"/>
    <w:rsid w:val="00BE7E79"/>
    <w:rsid w:val="00BE7EFF"/>
    <w:rsid w:val="00BF37CE"/>
    <w:rsid w:val="00BF4593"/>
    <w:rsid w:val="00BF6C41"/>
    <w:rsid w:val="00C01F22"/>
    <w:rsid w:val="00C06EB1"/>
    <w:rsid w:val="00C11787"/>
    <w:rsid w:val="00C13082"/>
    <w:rsid w:val="00C13116"/>
    <w:rsid w:val="00C15775"/>
    <w:rsid w:val="00C17B9C"/>
    <w:rsid w:val="00C22F82"/>
    <w:rsid w:val="00C22F8E"/>
    <w:rsid w:val="00C449FB"/>
    <w:rsid w:val="00C45064"/>
    <w:rsid w:val="00C47314"/>
    <w:rsid w:val="00C64D06"/>
    <w:rsid w:val="00C663D1"/>
    <w:rsid w:val="00C713CD"/>
    <w:rsid w:val="00C751D8"/>
    <w:rsid w:val="00C777DB"/>
    <w:rsid w:val="00C77ADA"/>
    <w:rsid w:val="00C815CD"/>
    <w:rsid w:val="00C81676"/>
    <w:rsid w:val="00C826AE"/>
    <w:rsid w:val="00C84D69"/>
    <w:rsid w:val="00C85EF3"/>
    <w:rsid w:val="00C95642"/>
    <w:rsid w:val="00C97E59"/>
    <w:rsid w:val="00CA10CE"/>
    <w:rsid w:val="00CA6650"/>
    <w:rsid w:val="00CB2A72"/>
    <w:rsid w:val="00CB2DA0"/>
    <w:rsid w:val="00CC071A"/>
    <w:rsid w:val="00CD47BA"/>
    <w:rsid w:val="00CD58D7"/>
    <w:rsid w:val="00CE24CB"/>
    <w:rsid w:val="00CE3210"/>
    <w:rsid w:val="00CE4C32"/>
    <w:rsid w:val="00CF04ED"/>
    <w:rsid w:val="00CF68F1"/>
    <w:rsid w:val="00D02D81"/>
    <w:rsid w:val="00D07286"/>
    <w:rsid w:val="00D147DB"/>
    <w:rsid w:val="00D22A49"/>
    <w:rsid w:val="00D272F3"/>
    <w:rsid w:val="00D2745B"/>
    <w:rsid w:val="00D31570"/>
    <w:rsid w:val="00D465A7"/>
    <w:rsid w:val="00D51B3A"/>
    <w:rsid w:val="00D5379E"/>
    <w:rsid w:val="00D64CA3"/>
    <w:rsid w:val="00D652DF"/>
    <w:rsid w:val="00D65AFD"/>
    <w:rsid w:val="00D666F9"/>
    <w:rsid w:val="00D72B87"/>
    <w:rsid w:val="00D803D2"/>
    <w:rsid w:val="00D81B2F"/>
    <w:rsid w:val="00D81C2D"/>
    <w:rsid w:val="00D86C8E"/>
    <w:rsid w:val="00D929BE"/>
    <w:rsid w:val="00D95DD2"/>
    <w:rsid w:val="00DA01B0"/>
    <w:rsid w:val="00DB2EEF"/>
    <w:rsid w:val="00DC3581"/>
    <w:rsid w:val="00DC3E39"/>
    <w:rsid w:val="00DD029F"/>
    <w:rsid w:val="00DD33BC"/>
    <w:rsid w:val="00DE1326"/>
    <w:rsid w:val="00DF16D5"/>
    <w:rsid w:val="00DF49AB"/>
    <w:rsid w:val="00E05EC7"/>
    <w:rsid w:val="00E07E1F"/>
    <w:rsid w:val="00E15E96"/>
    <w:rsid w:val="00E23069"/>
    <w:rsid w:val="00E25DED"/>
    <w:rsid w:val="00E42A1D"/>
    <w:rsid w:val="00E504A3"/>
    <w:rsid w:val="00E5395E"/>
    <w:rsid w:val="00E56D4B"/>
    <w:rsid w:val="00E61459"/>
    <w:rsid w:val="00E61C3D"/>
    <w:rsid w:val="00E63254"/>
    <w:rsid w:val="00E76652"/>
    <w:rsid w:val="00E87C67"/>
    <w:rsid w:val="00E92706"/>
    <w:rsid w:val="00E9693C"/>
    <w:rsid w:val="00EA3A99"/>
    <w:rsid w:val="00EA4400"/>
    <w:rsid w:val="00EB26FD"/>
    <w:rsid w:val="00EB3727"/>
    <w:rsid w:val="00EB3765"/>
    <w:rsid w:val="00EC7F0C"/>
    <w:rsid w:val="00ED1785"/>
    <w:rsid w:val="00ED6F06"/>
    <w:rsid w:val="00EE2BA9"/>
    <w:rsid w:val="00EE2F30"/>
    <w:rsid w:val="00EE372A"/>
    <w:rsid w:val="00EF652E"/>
    <w:rsid w:val="00F1563E"/>
    <w:rsid w:val="00F22198"/>
    <w:rsid w:val="00F25FC4"/>
    <w:rsid w:val="00F26C4D"/>
    <w:rsid w:val="00F545E8"/>
    <w:rsid w:val="00F54B66"/>
    <w:rsid w:val="00F560BC"/>
    <w:rsid w:val="00F621ED"/>
    <w:rsid w:val="00F6409B"/>
    <w:rsid w:val="00F7437A"/>
    <w:rsid w:val="00F814FE"/>
    <w:rsid w:val="00F92038"/>
    <w:rsid w:val="00FA021B"/>
    <w:rsid w:val="00FA4516"/>
    <w:rsid w:val="00FB0595"/>
    <w:rsid w:val="00FB6986"/>
    <w:rsid w:val="00FB74E7"/>
    <w:rsid w:val="00FB7FA0"/>
    <w:rsid w:val="00FC2596"/>
    <w:rsid w:val="00FC43C0"/>
    <w:rsid w:val="00FD0C27"/>
    <w:rsid w:val="00FD0F18"/>
    <w:rsid w:val="00FD42B0"/>
    <w:rsid w:val="00FD6498"/>
    <w:rsid w:val="00FE3F70"/>
    <w:rsid w:val="00FE4B25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1"/>
    <w:rsid w:val="005E5132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делами.dotx</Template>
  <TotalTime>0</TotalTime>
  <Pages>1</Pages>
  <Words>89</Words>
  <Characters>510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598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2025-12-23T11:41:00Z</dcterms:created>
  <dcterms:modified xsi:type="dcterms:W3CDTF">2025-12-23T11:41:00Z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