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0E" w:rsidRPr="00363716" w:rsidRDefault="00363716" w:rsidP="00363716">
      <w:pPr>
        <w:tabs>
          <w:tab w:val="left" w:pos="9165"/>
        </w:tabs>
        <w:jc w:val="right"/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</w:pPr>
      <w:r>
        <w:rPr>
          <w:rFonts w:ascii="Times New Roman" w:hAnsi="Times New Roman"/>
          <w:b/>
          <w:noProof/>
          <w:color w:val="FF0000"/>
          <w:spacing w:val="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-872242</wp:posOffset>
            </wp:positionH>
            <wp:positionV relativeFrom="paragraph">
              <wp:posOffset>-750626</wp:posOffset>
            </wp:positionV>
            <wp:extent cx="1513895" cy="1600200"/>
            <wp:effectExtent l="19050" t="0" r="0" b="0"/>
            <wp:wrapNone/>
            <wp:docPr id="1" name="Рисунок 0" descr="изображение_viber_2025-10-23_14-06-13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0-23_14-06-13-87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89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6F9"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  <w:t>Тема 3</w:t>
      </w:r>
    </w:p>
    <w:p w:rsidR="003C120E" w:rsidRPr="003C120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Default="00363716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Pr="00D666F9" w:rsidRDefault="00046D75" w:rsidP="00D666F9">
      <w:pPr>
        <w:tabs>
          <w:tab w:val="left" w:pos="9165"/>
        </w:tabs>
        <w:rPr>
          <w:rFonts w:ascii="Times New Roman" w:hAnsi="Times New Roman"/>
          <w:spacing w:val="0"/>
          <w:sz w:val="28"/>
          <w:szCs w:val="28"/>
          <w:lang w:val="be-BY" w:eastAsia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</w:t>
      </w:r>
    </w:p>
    <w:p w:rsidR="003C120E" w:rsidRDefault="00D666F9" w:rsidP="00D666F9">
      <w:pPr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27 ноября 2025 года в государственном учреждении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образования «Гравжишковская базовая </w:t>
      </w:r>
      <w:r w:rsidRP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школа» был проведен устный журнал в рамках проекта ШАГ для учащихся 8-9 классов по теме «</w:t>
      </w:r>
      <w:r w:rsidRPr="00D666F9">
        <w:rPr>
          <w:rFonts w:ascii="Times New Roman" w:hAnsi="Times New Roman"/>
          <w:b/>
          <w:bCs/>
          <w:color w:val="333333"/>
          <w:sz w:val="28"/>
          <w:szCs w:val="28"/>
        </w:rPr>
        <w:t>«Быть достойным гражданином Республики Беларусь – значит грамотно пользоваться своими правами, честно и добросовестно исполнять свои обязанности»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».  Гостем мероприятия выступил</w:t>
      </w:r>
      <w:r w:rsidRP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руководитель по военно-патриотическому вос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питанию Мицкевич Дмитрий Валерьевич</w:t>
      </w:r>
      <w:r w:rsidRP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В первую очередь ребята ответили на вопросы о предоставляемых правах и свободах гражданам нашего государства, об обязанностях граждан, о правах и обязанностях детей, детей с 14 и 16 лет, обязанностях учащихся. Используя информационный материал мультимедийной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презентации, учащимся </w:t>
      </w:r>
      <w:r w:rsidRP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напомнили о правах и обязанностях несовершеннолетних, об ответственности за совершение правонарушений и преступлений.</w:t>
      </w:r>
    </w:p>
    <w:p w:rsidR="00D666F9" w:rsidRDefault="00DA01B0" w:rsidP="00D666F9">
      <w:pPr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123825</wp:posOffset>
            </wp:positionV>
            <wp:extent cx="3469005" cy="2603500"/>
            <wp:effectExtent l="19050" t="0" r="0" b="0"/>
            <wp:wrapThrough wrapText="bothSides">
              <wp:wrapPolygon edited="0">
                <wp:start x="-119" y="0"/>
                <wp:lineTo x="-119" y="21495"/>
                <wp:lineTo x="21588" y="21495"/>
                <wp:lineTo x="21588" y="0"/>
                <wp:lineTo x="-119" y="0"/>
              </wp:wrapPolygon>
            </wp:wrapThrough>
            <wp:docPr id="3" name="Рисунок 2" descr="изображение_viber_2025-11-27_14-07-09-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1-27_14-07-09-9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00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66F9" w:rsidRPr="00D666F9" w:rsidRDefault="00D666F9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</w:p>
    <w:p w:rsidR="003C120E" w:rsidRPr="003C120E" w:rsidRDefault="003C120E" w:rsidP="008C19D6">
      <w:pPr>
        <w:contextualSpacing/>
        <w:jc w:val="center"/>
        <w:rPr>
          <w:rFonts w:ascii="Times New Roman" w:eastAsia="Calibri" w:hAnsi="Times New Roman"/>
          <w:b/>
          <w:bCs/>
          <w:spacing w:val="0"/>
          <w:sz w:val="30"/>
          <w:szCs w:val="30"/>
          <w:lang w:val="be-BY"/>
        </w:rPr>
      </w:pPr>
    </w:p>
    <w:p w:rsidR="001D3BA4" w:rsidRPr="001D3BA4" w:rsidRDefault="00DA01B0" w:rsidP="00046D75">
      <w:pPr>
        <w:tabs>
          <w:tab w:val="left" w:pos="9165"/>
        </w:tabs>
        <w:jc w:val="left"/>
        <w:rPr>
          <w:rFonts w:ascii="Times New Roman" w:hAnsi="Times New Roman"/>
          <w:spacing w:val="0"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1931670</wp:posOffset>
            </wp:positionV>
            <wp:extent cx="2552065" cy="3399155"/>
            <wp:effectExtent l="19050" t="0" r="635" b="0"/>
            <wp:wrapThrough wrapText="bothSides">
              <wp:wrapPolygon edited="0">
                <wp:start x="-161" y="0"/>
                <wp:lineTo x="-161" y="21426"/>
                <wp:lineTo x="21605" y="21426"/>
                <wp:lineTo x="21605" y="0"/>
                <wp:lineTo x="-161" y="0"/>
              </wp:wrapPolygon>
            </wp:wrapThrough>
            <wp:docPr id="2" name="Рисунок 1" descr="изображение_viber_2025-11-27_14-07-08-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1-27_14-07-08-29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-4476115</wp:posOffset>
            </wp:positionH>
            <wp:positionV relativeFrom="paragraph">
              <wp:posOffset>2179955</wp:posOffset>
            </wp:positionV>
            <wp:extent cx="3846830" cy="2891790"/>
            <wp:effectExtent l="19050" t="0" r="1270" b="0"/>
            <wp:wrapThrough wrapText="bothSides">
              <wp:wrapPolygon edited="0">
                <wp:start x="-107" y="0"/>
                <wp:lineTo x="-107" y="21486"/>
                <wp:lineTo x="21607" y="21486"/>
                <wp:lineTo x="21607" y="0"/>
                <wp:lineTo x="-107" y="0"/>
              </wp:wrapPolygon>
            </wp:wrapThrough>
            <wp:docPr id="4" name="Рисунок 3" descr="изображение_viber_2025-11-27_14-07-11-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1-27_14-07-11-99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3BA4" w:rsidRPr="001D3BA4" w:rsidSect="00806663">
      <w:headerReference w:type="even" r:id="rId11"/>
      <w:headerReference w:type="default" r:id="rId12"/>
      <w:pgSz w:w="11879" w:h="16840" w:code="9"/>
      <w:pgMar w:top="1276" w:right="567" w:bottom="70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05" w:rsidRDefault="005E1705">
      <w:r>
        <w:separator/>
      </w:r>
    </w:p>
  </w:endnote>
  <w:endnote w:type="continuationSeparator" w:id="1">
    <w:p w:rsidR="005E1705" w:rsidRDefault="005E1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05" w:rsidRDefault="005E1705">
      <w:r>
        <w:separator/>
      </w:r>
    </w:p>
  </w:footnote>
  <w:footnote w:type="continuationSeparator" w:id="1">
    <w:p w:rsidR="005E1705" w:rsidRDefault="005E1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EA4400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087224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51711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3C5DA4" w:rsidRPr="003C5DA4" w:rsidRDefault="00EA4400">
        <w:pPr>
          <w:pStyle w:val="af9"/>
          <w:jc w:val="center"/>
          <w:rPr>
            <w:rFonts w:ascii="Times New Roman" w:hAnsi="Times New Roman"/>
            <w:sz w:val="30"/>
            <w:szCs w:val="30"/>
          </w:rPr>
        </w:pPr>
        <w:r w:rsidRPr="003C5DA4">
          <w:rPr>
            <w:rFonts w:ascii="Times New Roman" w:hAnsi="Times New Roman"/>
            <w:sz w:val="30"/>
            <w:szCs w:val="30"/>
          </w:rPr>
          <w:fldChar w:fldCharType="begin"/>
        </w:r>
        <w:r w:rsidR="003C5DA4" w:rsidRPr="003C5DA4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3C5DA4">
          <w:rPr>
            <w:rFonts w:ascii="Times New Roman" w:hAnsi="Times New Roman"/>
            <w:sz w:val="30"/>
            <w:szCs w:val="30"/>
          </w:rPr>
          <w:fldChar w:fldCharType="separate"/>
        </w:r>
        <w:r w:rsidR="00D666F9">
          <w:rPr>
            <w:rFonts w:ascii="Times New Roman" w:hAnsi="Times New Roman"/>
            <w:noProof/>
            <w:sz w:val="30"/>
            <w:szCs w:val="30"/>
          </w:rPr>
          <w:t>2</w:t>
        </w:r>
        <w:r w:rsidRPr="003C5DA4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F1563E" w:rsidRDefault="00F1563E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attachedTemplate r:id="rId1"/>
  <w:stylePaneFormatFilter w:val="3F01"/>
  <w:defaultTabStop w:val="708"/>
  <w:drawingGridHorizontalSpacing w:val="43"/>
  <w:displayVertic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7C1524"/>
    <w:rsid w:val="00000114"/>
    <w:rsid w:val="00000F3A"/>
    <w:rsid w:val="00007A35"/>
    <w:rsid w:val="000151B4"/>
    <w:rsid w:val="000325F5"/>
    <w:rsid w:val="00046D75"/>
    <w:rsid w:val="00052667"/>
    <w:rsid w:val="0005317A"/>
    <w:rsid w:val="000623A3"/>
    <w:rsid w:val="00063B71"/>
    <w:rsid w:val="000768D3"/>
    <w:rsid w:val="0008303B"/>
    <w:rsid w:val="00084477"/>
    <w:rsid w:val="0008600C"/>
    <w:rsid w:val="00087224"/>
    <w:rsid w:val="00091E0C"/>
    <w:rsid w:val="00092DCB"/>
    <w:rsid w:val="00093629"/>
    <w:rsid w:val="00094021"/>
    <w:rsid w:val="000B1AF3"/>
    <w:rsid w:val="000D2D1E"/>
    <w:rsid w:val="000D415B"/>
    <w:rsid w:val="000E38E3"/>
    <w:rsid w:val="000F403A"/>
    <w:rsid w:val="000F7AA2"/>
    <w:rsid w:val="001013B5"/>
    <w:rsid w:val="00106ADD"/>
    <w:rsid w:val="00107268"/>
    <w:rsid w:val="00111F4B"/>
    <w:rsid w:val="00114C87"/>
    <w:rsid w:val="001263EA"/>
    <w:rsid w:val="00133B9B"/>
    <w:rsid w:val="001425D2"/>
    <w:rsid w:val="001514EC"/>
    <w:rsid w:val="00157963"/>
    <w:rsid w:val="00164800"/>
    <w:rsid w:val="00166944"/>
    <w:rsid w:val="00166F51"/>
    <w:rsid w:val="00177946"/>
    <w:rsid w:val="00181BEA"/>
    <w:rsid w:val="0018654D"/>
    <w:rsid w:val="001B19AA"/>
    <w:rsid w:val="001B7421"/>
    <w:rsid w:val="001C0FDF"/>
    <w:rsid w:val="001C1D29"/>
    <w:rsid w:val="001D3BA4"/>
    <w:rsid w:val="001E00A2"/>
    <w:rsid w:val="001F0DD3"/>
    <w:rsid w:val="001F1E94"/>
    <w:rsid w:val="00205390"/>
    <w:rsid w:val="00211FC1"/>
    <w:rsid w:val="002167D0"/>
    <w:rsid w:val="00220188"/>
    <w:rsid w:val="0022071C"/>
    <w:rsid w:val="00250512"/>
    <w:rsid w:val="00272D40"/>
    <w:rsid w:val="00280D65"/>
    <w:rsid w:val="00281C28"/>
    <w:rsid w:val="00297EA9"/>
    <w:rsid w:val="002B4C33"/>
    <w:rsid w:val="002B72F8"/>
    <w:rsid w:val="002C15F6"/>
    <w:rsid w:val="002C2DCC"/>
    <w:rsid w:val="002D02B3"/>
    <w:rsid w:val="002D26B2"/>
    <w:rsid w:val="002F5FB8"/>
    <w:rsid w:val="00305137"/>
    <w:rsid w:val="00316AC9"/>
    <w:rsid w:val="00325556"/>
    <w:rsid w:val="003346C8"/>
    <w:rsid w:val="0034354D"/>
    <w:rsid w:val="00344077"/>
    <w:rsid w:val="00347E00"/>
    <w:rsid w:val="00351F4C"/>
    <w:rsid w:val="00363716"/>
    <w:rsid w:val="00380DDC"/>
    <w:rsid w:val="00383F0B"/>
    <w:rsid w:val="0038674B"/>
    <w:rsid w:val="0038759D"/>
    <w:rsid w:val="00390E5D"/>
    <w:rsid w:val="00390F9E"/>
    <w:rsid w:val="003924D8"/>
    <w:rsid w:val="003A58E3"/>
    <w:rsid w:val="003B07BF"/>
    <w:rsid w:val="003B4131"/>
    <w:rsid w:val="003B7717"/>
    <w:rsid w:val="003C120E"/>
    <w:rsid w:val="003C5DA4"/>
    <w:rsid w:val="003D086D"/>
    <w:rsid w:val="003D269F"/>
    <w:rsid w:val="003D3731"/>
    <w:rsid w:val="003D44E5"/>
    <w:rsid w:val="003E5019"/>
    <w:rsid w:val="003E73F6"/>
    <w:rsid w:val="003F66AC"/>
    <w:rsid w:val="00400300"/>
    <w:rsid w:val="00420B94"/>
    <w:rsid w:val="00440FEC"/>
    <w:rsid w:val="004515BE"/>
    <w:rsid w:val="00467088"/>
    <w:rsid w:val="00473D11"/>
    <w:rsid w:val="00475DF1"/>
    <w:rsid w:val="00483D3A"/>
    <w:rsid w:val="00493A7E"/>
    <w:rsid w:val="0049483B"/>
    <w:rsid w:val="00495AAD"/>
    <w:rsid w:val="004A1530"/>
    <w:rsid w:val="004A255D"/>
    <w:rsid w:val="004B4FF1"/>
    <w:rsid w:val="004C34AE"/>
    <w:rsid w:val="004C3F90"/>
    <w:rsid w:val="004C6869"/>
    <w:rsid w:val="00504E6A"/>
    <w:rsid w:val="00505E2A"/>
    <w:rsid w:val="005062D7"/>
    <w:rsid w:val="00524533"/>
    <w:rsid w:val="005407A0"/>
    <w:rsid w:val="00546C14"/>
    <w:rsid w:val="00552DC3"/>
    <w:rsid w:val="0055620A"/>
    <w:rsid w:val="005607DE"/>
    <w:rsid w:val="00562540"/>
    <w:rsid w:val="0056304C"/>
    <w:rsid w:val="0056550A"/>
    <w:rsid w:val="005676DD"/>
    <w:rsid w:val="005764EF"/>
    <w:rsid w:val="00580D79"/>
    <w:rsid w:val="0059106F"/>
    <w:rsid w:val="005A4076"/>
    <w:rsid w:val="005A5485"/>
    <w:rsid w:val="005C2265"/>
    <w:rsid w:val="005C3148"/>
    <w:rsid w:val="005C53CA"/>
    <w:rsid w:val="005C6244"/>
    <w:rsid w:val="005D5C79"/>
    <w:rsid w:val="005D7B75"/>
    <w:rsid w:val="005E0C72"/>
    <w:rsid w:val="005E1705"/>
    <w:rsid w:val="005E30FB"/>
    <w:rsid w:val="005E50B7"/>
    <w:rsid w:val="005E5132"/>
    <w:rsid w:val="005E6044"/>
    <w:rsid w:val="00616198"/>
    <w:rsid w:val="00625049"/>
    <w:rsid w:val="00636061"/>
    <w:rsid w:val="00636B2D"/>
    <w:rsid w:val="006373CA"/>
    <w:rsid w:val="0064509C"/>
    <w:rsid w:val="0064759B"/>
    <w:rsid w:val="00650676"/>
    <w:rsid w:val="00650D9C"/>
    <w:rsid w:val="00657215"/>
    <w:rsid w:val="00675260"/>
    <w:rsid w:val="00684578"/>
    <w:rsid w:val="006926A0"/>
    <w:rsid w:val="006A0766"/>
    <w:rsid w:val="006A65B8"/>
    <w:rsid w:val="006C04F1"/>
    <w:rsid w:val="006E02A1"/>
    <w:rsid w:val="006E0BBE"/>
    <w:rsid w:val="006F0B1C"/>
    <w:rsid w:val="007048C3"/>
    <w:rsid w:val="00705737"/>
    <w:rsid w:val="0070735E"/>
    <w:rsid w:val="00710231"/>
    <w:rsid w:val="007107DC"/>
    <w:rsid w:val="007153A0"/>
    <w:rsid w:val="00723F32"/>
    <w:rsid w:val="00733694"/>
    <w:rsid w:val="00733BD5"/>
    <w:rsid w:val="0073405D"/>
    <w:rsid w:val="007341BF"/>
    <w:rsid w:val="00747475"/>
    <w:rsid w:val="0077397F"/>
    <w:rsid w:val="00787257"/>
    <w:rsid w:val="007904BA"/>
    <w:rsid w:val="00796A2C"/>
    <w:rsid w:val="007A6884"/>
    <w:rsid w:val="007B6686"/>
    <w:rsid w:val="007C1524"/>
    <w:rsid w:val="007C1AE2"/>
    <w:rsid w:val="007E1672"/>
    <w:rsid w:val="007E2E0F"/>
    <w:rsid w:val="007E2F11"/>
    <w:rsid w:val="007F7406"/>
    <w:rsid w:val="00803CB9"/>
    <w:rsid w:val="00806663"/>
    <w:rsid w:val="008074B0"/>
    <w:rsid w:val="00811634"/>
    <w:rsid w:val="00812D3D"/>
    <w:rsid w:val="00816014"/>
    <w:rsid w:val="008161B0"/>
    <w:rsid w:val="008167A6"/>
    <w:rsid w:val="0081744F"/>
    <w:rsid w:val="00821F76"/>
    <w:rsid w:val="00827587"/>
    <w:rsid w:val="00844A3E"/>
    <w:rsid w:val="00863637"/>
    <w:rsid w:val="00864367"/>
    <w:rsid w:val="008655E0"/>
    <w:rsid w:val="00881D93"/>
    <w:rsid w:val="008875ED"/>
    <w:rsid w:val="008A0927"/>
    <w:rsid w:val="008A245B"/>
    <w:rsid w:val="008A6968"/>
    <w:rsid w:val="008B0563"/>
    <w:rsid w:val="008B24F8"/>
    <w:rsid w:val="008B7305"/>
    <w:rsid w:val="008C19D6"/>
    <w:rsid w:val="008C6084"/>
    <w:rsid w:val="008C6FD2"/>
    <w:rsid w:val="008D220A"/>
    <w:rsid w:val="008D362C"/>
    <w:rsid w:val="008E19B4"/>
    <w:rsid w:val="008E532C"/>
    <w:rsid w:val="008F1CD4"/>
    <w:rsid w:val="008F4C89"/>
    <w:rsid w:val="009019F3"/>
    <w:rsid w:val="00904519"/>
    <w:rsid w:val="00906104"/>
    <w:rsid w:val="00912EEF"/>
    <w:rsid w:val="00921799"/>
    <w:rsid w:val="00923DD4"/>
    <w:rsid w:val="00925AB9"/>
    <w:rsid w:val="009271D1"/>
    <w:rsid w:val="00932711"/>
    <w:rsid w:val="0093603F"/>
    <w:rsid w:val="00942361"/>
    <w:rsid w:val="00944094"/>
    <w:rsid w:val="00954E98"/>
    <w:rsid w:val="009567B7"/>
    <w:rsid w:val="00971C75"/>
    <w:rsid w:val="00974390"/>
    <w:rsid w:val="00991718"/>
    <w:rsid w:val="009A2001"/>
    <w:rsid w:val="009A5A46"/>
    <w:rsid w:val="009B0BB5"/>
    <w:rsid w:val="009E42A4"/>
    <w:rsid w:val="009F1282"/>
    <w:rsid w:val="009F333E"/>
    <w:rsid w:val="00A015D1"/>
    <w:rsid w:val="00A31166"/>
    <w:rsid w:val="00A3200D"/>
    <w:rsid w:val="00A40091"/>
    <w:rsid w:val="00A413CE"/>
    <w:rsid w:val="00A554A8"/>
    <w:rsid w:val="00A561CC"/>
    <w:rsid w:val="00A62BDC"/>
    <w:rsid w:val="00A66827"/>
    <w:rsid w:val="00A773DD"/>
    <w:rsid w:val="00A9075D"/>
    <w:rsid w:val="00A91453"/>
    <w:rsid w:val="00A96D64"/>
    <w:rsid w:val="00AB29CA"/>
    <w:rsid w:val="00AB4103"/>
    <w:rsid w:val="00AC0B90"/>
    <w:rsid w:val="00AD30C1"/>
    <w:rsid w:val="00AD42F6"/>
    <w:rsid w:val="00AD5659"/>
    <w:rsid w:val="00AD5F3C"/>
    <w:rsid w:val="00AD6C3C"/>
    <w:rsid w:val="00AE15EF"/>
    <w:rsid w:val="00AE5771"/>
    <w:rsid w:val="00AF0340"/>
    <w:rsid w:val="00AF5EBC"/>
    <w:rsid w:val="00B058F2"/>
    <w:rsid w:val="00B11070"/>
    <w:rsid w:val="00B245EB"/>
    <w:rsid w:val="00B31767"/>
    <w:rsid w:val="00B52DA2"/>
    <w:rsid w:val="00B565F1"/>
    <w:rsid w:val="00B6086D"/>
    <w:rsid w:val="00B74F5C"/>
    <w:rsid w:val="00B90E9E"/>
    <w:rsid w:val="00B919D6"/>
    <w:rsid w:val="00BA564C"/>
    <w:rsid w:val="00BB610C"/>
    <w:rsid w:val="00BB79DB"/>
    <w:rsid w:val="00BC2EE3"/>
    <w:rsid w:val="00BC57F7"/>
    <w:rsid w:val="00BD0F61"/>
    <w:rsid w:val="00BE438D"/>
    <w:rsid w:val="00BE7E79"/>
    <w:rsid w:val="00BE7EFF"/>
    <w:rsid w:val="00BF37CE"/>
    <w:rsid w:val="00BF4593"/>
    <w:rsid w:val="00BF6C41"/>
    <w:rsid w:val="00C01F22"/>
    <w:rsid w:val="00C06EB1"/>
    <w:rsid w:val="00C11787"/>
    <w:rsid w:val="00C13082"/>
    <w:rsid w:val="00C13116"/>
    <w:rsid w:val="00C15775"/>
    <w:rsid w:val="00C17B9C"/>
    <w:rsid w:val="00C22F82"/>
    <w:rsid w:val="00C22F8E"/>
    <w:rsid w:val="00C449FB"/>
    <w:rsid w:val="00C45064"/>
    <w:rsid w:val="00C47314"/>
    <w:rsid w:val="00C64D06"/>
    <w:rsid w:val="00C663D1"/>
    <w:rsid w:val="00C713CD"/>
    <w:rsid w:val="00C751D8"/>
    <w:rsid w:val="00C777DB"/>
    <w:rsid w:val="00C77ADA"/>
    <w:rsid w:val="00C815CD"/>
    <w:rsid w:val="00C81676"/>
    <w:rsid w:val="00C826AE"/>
    <w:rsid w:val="00C84D69"/>
    <w:rsid w:val="00C85EF3"/>
    <w:rsid w:val="00C95642"/>
    <w:rsid w:val="00C97E59"/>
    <w:rsid w:val="00CA10CE"/>
    <w:rsid w:val="00CA6650"/>
    <w:rsid w:val="00CB2A72"/>
    <w:rsid w:val="00CB2DA0"/>
    <w:rsid w:val="00CC071A"/>
    <w:rsid w:val="00CD47BA"/>
    <w:rsid w:val="00CD58D7"/>
    <w:rsid w:val="00CE24CB"/>
    <w:rsid w:val="00CE3210"/>
    <w:rsid w:val="00CE4C32"/>
    <w:rsid w:val="00CF04ED"/>
    <w:rsid w:val="00CF68F1"/>
    <w:rsid w:val="00D02D81"/>
    <w:rsid w:val="00D07286"/>
    <w:rsid w:val="00D147DB"/>
    <w:rsid w:val="00D22A49"/>
    <w:rsid w:val="00D272F3"/>
    <w:rsid w:val="00D2745B"/>
    <w:rsid w:val="00D31570"/>
    <w:rsid w:val="00D465A7"/>
    <w:rsid w:val="00D51B3A"/>
    <w:rsid w:val="00D5379E"/>
    <w:rsid w:val="00D64CA3"/>
    <w:rsid w:val="00D652DF"/>
    <w:rsid w:val="00D65AFD"/>
    <w:rsid w:val="00D666F9"/>
    <w:rsid w:val="00D72B87"/>
    <w:rsid w:val="00D803D2"/>
    <w:rsid w:val="00D81B2F"/>
    <w:rsid w:val="00D81C2D"/>
    <w:rsid w:val="00D86C8E"/>
    <w:rsid w:val="00D929BE"/>
    <w:rsid w:val="00D95DD2"/>
    <w:rsid w:val="00DA01B0"/>
    <w:rsid w:val="00DB2EEF"/>
    <w:rsid w:val="00DC3581"/>
    <w:rsid w:val="00DC3E39"/>
    <w:rsid w:val="00DD029F"/>
    <w:rsid w:val="00DD33BC"/>
    <w:rsid w:val="00DE1326"/>
    <w:rsid w:val="00DF16D5"/>
    <w:rsid w:val="00DF49AB"/>
    <w:rsid w:val="00E05EC7"/>
    <w:rsid w:val="00E07E1F"/>
    <w:rsid w:val="00E15E96"/>
    <w:rsid w:val="00E23069"/>
    <w:rsid w:val="00E25DED"/>
    <w:rsid w:val="00E42A1D"/>
    <w:rsid w:val="00E504A3"/>
    <w:rsid w:val="00E5395E"/>
    <w:rsid w:val="00E56D4B"/>
    <w:rsid w:val="00E61459"/>
    <w:rsid w:val="00E61C3D"/>
    <w:rsid w:val="00E63254"/>
    <w:rsid w:val="00E76652"/>
    <w:rsid w:val="00E87C67"/>
    <w:rsid w:val="00E92706"/>
    <w:rsid w:val="00E9693C"/>
    <w:rsid w:val="00EA3A99"/>
    <w:rsid w:val="00EA4400"/>
    <w:rsid w:val="00EB26FD"/>
    <w:rsid w:val="00EB3727"/>
    <w:rsid w:val="00EB3765"/>
    <w:rsid w:val="00EC7F0C"/>
    <w:rsid w:val="00ED1785"/>
    <w:rsid w:val="00ED6F06"/>
    <w:rsid w:val="00EE2BA9"/>
    <w:rsid w:val="00EE2F30"/>
    <w:rsid w:val="00EE372A"/>
    <w:rsid w:val="00EF652E"/>
    <w:rsid w:val="00F1563E"/>
    <w:rsid w:val="00F22198"/>
    <w:rsid w:val="00F25FC4"/>
    <w:rsid w:val="00F26C4D"/>
    <w:rsid w:val="00F545E8"/>
    <w:rsid w:val="00F54B66"/>
    <w:rsid w:val="00F560BC"/>
    <w:rsid w:val="00F621ED"/>
    <w:rsid w:val="00F6409B"/>
    <w:rsid w:val="00F7437A"/>
    <w:rsid w:val="00F814FE"/>
    <w:rsid w:val="00F92038"/>
    <w:rsid w:val="00FA021B"/>
    <w:rsid w:val="00FA4516"/>
    <w:rsid w:val="00FB0595"/>
    <w:rsid w:val="00FB6986"/>
    <w:rsid w:val="00FB74E7"/>
    <w:rsid w:val="00FB7FA0"/>
    <w:rsid w:val="00FC2596"/>
    <w:rsid w:val="00FC43C0"/>
    <w:rsid w:val="00FD0C27"/>
    <w:rsid w:val="00FD0F18"/>
    <w:rsid w:val="00FD42B0"/>
    <w:rsid w:val="00FD6498"/>
    <w:rsid w:val="00FE3F70"/>
    <w:rsid w:val="00FE4B25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1"/>
    <w:rsid w:val="005E5132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делами.dotx</Template>
  <TotalTime>0</TotalTime>
  <Pages>1</Pages>
  <Words>127</Words>
  <Characters>724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850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2025-11-27T11:32:00Z</dcterms:created>
  <dcterms:modified xsi:type="dcterms:W3CDTF">2025-11-27T11:32:00Z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