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0E" w:rsidRPr="00363716" w:rsidRDefault="00363716" w:rsidP="00363716">
      <w:pPr>
        <w:tabs>
          <w:tab w:val="left" w:pos="9165"/>
        </w:tabs>
        <w:jc w:val="right"/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</w:pPr>
      <w:r>
        <w:rPr>
          <w:rFonts w:ascii="Times New Roman" w:hAnsi="Times New Roman"/>
          <w:b/>
          <w:noProof/>
          <w:color w:val="FF0000"/>
          <w:spacing w:val="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-872242</wp:posOffset>
            </wp:positionH>
            <wp:positionV relativeFrom="paragraph">
              <wp:posOffset>-750626</wp:posOffset>
            </wp:positionV>
            <wp:extent cx="1513895" cy="1600200"/>
            <wp:effectExtent l="19050" t="0" r="0" b="0"/>
            <wp:wrapNone/>
            <wp:docPr id="1" name="Рисунок 0" descr="изображение_viber_2025-10-23_14-06-13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5-10-23_14-06-13-87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89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3716">
        <w:rPr>
          <w:rFonts w:ascii="Times New Roman" w:hAnsi="Times New Roman"/>
          <w:b/>
          <w:color w:val="FF0000"/>
          <w:spacing w:val="0"/>
          <w:sz w:val="32"/>
          <w:szCs w:val="32"/>
          <w:lang w:val="be-BY" w:eastAsia="ru-RU"/>
        </w:rPr>
        <w:t>Тема 2</w:t>
      </w:r>
    </w:p>
    <w:p w:rsidR="003C120E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363716" w:rsidRDefault="00363716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</w:p>
    <w:p w:rsidR="008C19D6" w:rsidRPr="003C120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  <w:r w:rsidRPr="003C120E">
        <w:rPr>
          <w:rFonts w:ascii="Times New Roman" w:hAnsi="Times New Roman"/>
          <w:spacing w:val="0"/>
          <w:sz w:val="32"/>
          <w:szCs w:val="32"/>
          <w:lang w:val="be-BY" w:eastAsia="ru-RU"/>
        </w:rPr>
        <w:t xml:space="preserve">В рамках проекта ШАГ учащиеся 7-9 классов обсуждали вопрос </w:t>
      </w:r>
      <w:r w:rsidRPr="003C120E">
        <w:rPr>
          <w:rFonts w:ascii="Times New Roman" w:hAnsi="Times New Roman"/>
          <w:b/>
          <w:i/>
          <w:spacing w:val="0"/>
          <w:sz w:val="32"/>
          <w:szCs w:val="32"/>
          <w:lang w:val="be-BY" w:eastAsia="ru-RU"/>
        </w:rPr>
        <w:t>“Быть достойным гражданином  Республики Беларусь – значит чтить законы своего государства и брать на себя ответственность за будущую судьбу своей страны”</w:t>
      </w:r>
    </w:p>
    <w:p w:rsidR="00A17E3E" w:rsidRPr="00A17E3E" w:rsidRDefault="003C120E" w:rsidP="003C120E">
      <w:pPr>
        <w:tabs>
          <w:tab w:val="left" w:pos="9165"/>
        </w:tabs>
        <w:rPr>
          <w:rFonts w:ascii="Times New Roman" w:hAnsi="Times New Roman"/>
          <w:spacing w:val="0"/>
          <w:sz w:val="32"/>
          <w:szCs w:val="32"/>
          <w:lang w:val="be-BY" w:eastAsia="ru-RU"/>
        </w:rPr>
      </w:pPr>
      <w:r w:rsidRPr="003C120E">
        <w:rPr>
          <w:rFonts w:ascii="Times New Roman" w:hAnsi="Times New Roman"/>
          <w:spacing w:val="0"/>
          <w:sz w:val="32"/>
          <w:szCs w:val="32"/>
          <w:lang w:val="be-BY" w:eastAsia="ru-RU"/>
        </w:rPr>
        <w:t xml:space="preserve"> Гостем “ШАГа” стал </w:t>
      </w:r>
      <w:r w:rsidRPr="003C120E">
        <w:rPr>
          <w:rFonts w:ascii="Times New Roman" w:hAnsi="Times New Roman"/>
          <w:b/>
          <w:spacing w:val="0"/>
          <w:sz w:val="32"/>
          <w:szCs w:val="32"/>
          <w:lang w:val="be-BY" w:eastAsia="ru-RU"/>
        </w:rPr>
        <w:t>Раковец Виталий Николаевич</w:t>
      </w:r>
      <w:r w:rsidRPr="003C120E">
        <w:rPr>
          <w:rFonts w:ascii="Times New Roman" w:hAnsi="Times New Roman"/>
          <w:spacing w:val="0"/>
          <w:sz w:val="32"/>
          <w:szCs w:val="32"/>
          <w:lang w:val="be-BY" w:eastAsia="ru-RU"/>
        </w:rPr>
        <w:t>, депутат Палаты представителей Национального собрания Республики Беларусь.</w:t>
      </w:r>
    </w:p>
    <w:p w:rsidR="003C120E" w:rsidRPr="00A17E3E" w:rsidRDefault="00A17E3E" w:rsidP="00A17E3E">
      <w:pPr>
        <w:contextualSpacing/>
        <w:rPr>
          <w:rFonts w:ascii="Times New Roman" w:eastAsia="Calibri" w:hAnsi="Times New Roman"/>
          <w:bCs/>
          <w:spacing w:val="0"/>
          <w:sz w:val="32"/>
          <w:szCs w:val="32"/>
          <w:lang w:val="be-BY"/>
        </w:rPr>
      </w:pPr>
      <w:r>
        <w:rPr>
          <w:rFonts w:ascii="Times New Roman" w:hAnsi="Times New Roman"/>
          <w:sz w:val="32"/>
          <w:szCs w:val="32"/>
          <w:shd w:val="clear" w:color="auto" w:fill="FFFFFF"/>
          <w:lang w:val="be-BY"/>
        </w:rPr>
        <w:t xml:space="preserve">  </w:t>
      </w:r>
      <w:r w:rsidRPr="00A17E3E">
        <w:rPr>
          <w:rFonts w:ascii="Times New Roman" w:hAnsi="Times New Roman"/>
          <w:sz w:val="32"/>
          <w:szCs w:val="32"/>
          <w:shd w:val="clear" w:color="auto" w:fill="FFFFFF"/>
        </w:rPr>
        <w:t>Присутствующие посмотрели презентацию,обсудили изменения и дополнения,внесенные в Конституцию,узнали о полномочиях Всебелорусского народного собрания,познакомились с тремя ветвями государственной власти в Республике Беларусь,а также подробно остановились на местных органах исполнительной власти.</w:t>
      </w:r>
    </w:p>
    <w:p w:rsidR="003C120E" w:rsidRPr="003C120E" w:rsidRDefault="003C120E" w:rsidP="008C19D6">
      <w:pPr>
        <w:contextualSpacing/>
        <w:jc w:val="center"/>
        <w:rPr>
          <w:rFonts w:ascii="Times New Roman" w:eastAsia="Calibri" w:hAnsi="Times New Roman"/>
          <w:b/>
          <w:bCs/>
          <w:spacing w:val="0"/>
          <w:sz w:val="30"/>
          <w:szCs w:val="30"/>
          <w:lang w:val="be-BY"/>
        </w:rPr>
      </w:pPr>
    </w:p>
    <w:tbl>
      <w:tblPr>
        <w:tblStyle w:val="110"/>
        <w:tblW w:w="0" w:type="auto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5526"/>
        <w:gridCol w:w="4935"/>
      </w:tblGrid>
      <w:tr w:rsidR="00CA6650" w:rsidRPr="008C19D6" w:rsidTr="00CA6650">
        <w:trPr>
          <w:trHeight w:val="3105"/>
        </w:trPr>
        <w:tc>
          <w:tcPr>
            <w:tcW w:w="5526" w:type="dxa"/>
          </w:tcPr>
          <w:p w:rsidR="00CA6650" w:rsidRPr="003C120E" w:rsidRDefault="00CA6650" w:rsidP="008C19D6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noProof/>
                <w:spacing w:val="0"/>
                <w:sz w:val="30"/>
                <w:szCs w:val="30"/>
                <w:lang w:val="be-BY" w:eastAsia="ru-RU"/>
              </w:rPr>
            </w:pPr>
          </w:p>
          <w:p w:rsidR="00CA6650" w:rsidRDefault="00CA6650" w:rsidP="00CA6650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pacing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noProof/>
                <w:spacing w:val="0"/>
                <w:sz w:val="30"/>
                <w:szCs w:val="30"/>
                <w:lang w:eastAsia="ru-RU"/>
              </w:rPr>
              <w:drawing>
                <wp:inline distT="0" distB="0" distL="0" distR="0">
                  <wp:extent cx="3346976" cy="2510144"/>
                  <wp:effectExtent l="19050" t="0" r="5824" b="0"/>
                  <wp:docPr id="5" name="Рисунок 0" descr="изображение_viber_2025-10-23_10-42-38-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_viber_2025-10-23_10-42-38-70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664" cy="250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noProof/>
                <w:spacing w:val="0"/>
                <w:sz w:val="30"/>
                <w:szCs w:val="30"/>
                <w:lang w:eastAsia="ru-RU"/>
              </w:rPr>
              <w:drawing>
                <wp:inline distT="0" distB="0" distL="0" distR="0">
                  <wp:extent cx="2734089" cy="2050495"/>
                  <wp:effectExtent l="19050" t="0" r="9111" b="0"/>
                  <wp:docPr id="6" name="Рисунок 2" descr="изображение_viber_2025-10-23_10-42-40-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_viber_2025-10-23_10-42-40-1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139" cy="20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6650" w:rsidRPr="003C120E" w:rsidRDefault="00CA6650" w:rsidP="00CA6650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pacing w:val="0"/>
                <w:sz w:val="30"/>
                <w:szCs w:val="30"/>
                <w:lang w:val="be-BY"/>
              </w:rPr>
            </w:pPr>
          </w:p>
        </w:tc>
        <w:tc>
          <w:tcPr>
            <w:tcW w:w="4935" w:type="dxa"/>
          </w:tcPr>
          <w:p w:rsidR="00CA6650" w:rsidRDefault="00CA6650" w:rsidP="001C0FDF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pacing w:val="0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bCs/>
                <w:noProof/>
                <w:spacing w:val="0"/>
                <w:sz w:val="30"/>
                <w:szCs w:val="30"/>
                <w:lang w:eastAsia="ru-RU"/>
              </w:rPr>
              <w:drawing>
                <wp:inline distT="0" distB="0" distL="0" distR="0">
                  <wp:extent cx="2543505" cy="3391427"/>
                  <wp:effectExtent l="19050" t="0" r="9195" b="0"/>
                  <wp:docPr id="7" name="Рисунок 1" descr="изображение_viber_2025-10-23_10-42-39-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_viber_2025-10-23_10-42-39-12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148" cy="338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20E" w:rsidRPr="003C120E" w:rsidRDefault="003C120E" w:rsidP="001C0FDF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pacing w:val="0"/>
                <w:sz w:val="30"/>
                <w:szCs w:val="30"/>
                <w:lang w:val="be-BY"/>
              </w:rPr>
            </w:pPr>
          </w:p>
        </w:tc>
      </w:tr>
    </w:tbl>
    <w:p w:rsidR="001D3BA4" w:rsidRPr="001D3BA4" w:rsidRDefault="001D3BA4" w:rsidP="00DE1326">
      <w:pPr>
        <w:tabs>
          <w:tab w:val="left" w:pos="9165"/>
        </w:tabs>
        <w:jc w:val="left"/>
        <w:rPr>
          <w:rFonts w:ascii="Times New Roman" w:hAnsi="Times New Roman"/>
          <w:spacing w:val="0"/>
          <w:sz w:val="28"/>
          <w:szCs w:val="28"/>
          <w:lang w:eastAsia="ru-RU"/>
        </w:rPr>
      </w:pPr>
    </w:p>
    <w:sectPr w:rsidR="001D3BA4" w:rsidRPr="001D3BA4" w:rsidSect="00806663">
      <w:headerReference w:type="even" r:id="rId11"/>
      <w:headerReference w:type="default" r:id="rId12"/>
      <w:pgSz w:w="11879" w:h="16840" w:code="9"/>
      <w:pgMar w:top="1276" w:right="567" w:bottom="70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0CD" w:rsidRDefault="000F40CD">
      <w:r>
        <w:separator/>
      </w:r>
    </w:p>
  </w:endnote>
  <w:endnote w:type="continuationSeparator" w:id="1">
    <w:p w:rsidR="000F40CD" w:rsidRDefault="000F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0CD" w:rsidRDefault="000F40CD">
      <w:r>
        <w:separator/>
      </w:r>
    </w:p>
  </w:footnote>
  <w:footnote w:type="continuationSeparator" w:id="1">
    <w:p w:rsidR="000F40CD" w:rsidRDefault="000F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224" w:rsidRDefault="00965E00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351711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3C5DA4" w:rsidRPr="003C5DA4" w:rsidRDefault="00965E00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3C5DA4">
          <w:rPr>
            <w:rFonts w:ascii="Times New Roman" w:hAnsi="Times New Roman"/>
            <w:sz w:val="30"/>
            <w:szCs w:val="30"/>
          </w:rPr>
          <w:fldChar w:fldCharType="begin"/>
        </w:r>
        <w:r w:rsidR="003C5DA4" w:rsidRPr="003C5DA4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C5DA4">
          <w:rPr>
            <w:rFonts w:ascii="Times New Roman" w:hAnsi="Times New Roman"/>
            <w:sz w:val="30"/>
            <w:szCs w:val="30"/>
          </w:rPr>
          <w:fldChar w:fldCharType="separate"/>
        </w:r>
        <w:r w:rsidR="00A17E3E">
          <w:rPr>
            <w:rFonts w:ascii="Times New Roman" w:hAnsi="Times New Roman"/>
            <w:noProof/>
            <w:sz w:val="30"/>
            <w:szCs w:val="30"/>
          </w:rPr>
          <w:t>2</w:t>
        </w:r>
        <w:r w:rsidRPr="003C5DA4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F1563E" w:rsidRDefault="00F1563E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attachedTemplate r:id="rId1"/>
  <w:stylePaneFormatFilter w:val="3F01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7C1524"/>
    <w:rsid w:val="00000114"/>
    <w:rsid w:val="00000F3A"/>
    <w:rsid w:val="00007A35"/>
    <w:rsid w:val="000151B4"/>
    <w:rsid w:val="000325F5"/>
    <w:rsid w:val="00050C90"/>
    <w:rsid w:val="00052667"/>
    <w:rsid w:val="0005317A"/>
    <w:rsid w:val="000623A3"/>
    <w:rsid w:val="00063B71"/>
    <w:rsid w:val="000768D3"/>
    <w:rsid w:val="0008303B"/>
    <w:rsid w:val="00084477"/>
    <w:rsid w:val="0008600C"/>
    <w:rsid w:val="00087224"/>
    <w:rsid w:val="00091E0C"/>
    <w:rsid w:val="00092DCB"/>
    <w:rsid w:val="00093629"/>
    <w:rsid w:val="00094021"/>
    <w:rsid w:val="000B1AF3"/>
    <w:rsid w:val="000D2D1E"/>
    <w:rsid w:val="000D415B"/>
    <w:rsid w:val="000E38E3"/>
    <w:rsid w:val="000F403A"/>
    <w:rsid w:val="000F40CD"/>
    <w:rsid w:val="000F7AA2"/>
    <w:rsid w:val="001013B5"/>
    <w:rsid w:val="00106ADD"/>
    <w:rsid w:val="00107268"/>
    <w:rsid w:val="00111F4B"/>
    <w:rsid w:val="00114C87"/>
    <w:rsid w:val="001263EA"/>
    <w:rsid w:val="00133B9B"/>
    <w:rsid w:val="001425D2"/>
    <w:rsid w:val="001514EC"/>
    <w:rsid w:val="00157963"/>
    <w:rsid w:val="00164800"/>
    <w:rsid w:val="00166944"/>
    <w:rsid w:val="00166F51"/>
    <w:rsid w:val="00177946"/>
    <w:rsid w:val="00181BEA"/>
    <w:rsid w:val="0018654D"/>
    <w:rsid w:val="001B19AA"/>
    <w:rsid w:val="001B7421"/>
    <w:rsid w:val="001C0FDF"/>
    <w:rsid w:val="001C1D29"/>
    <w:rsid w:val="001D3BA4"/>
    <w:rsid w:val="001E00A2"/>
    <w:rsid w:val="001F0DD3"/>
    <w:rsid w:val="001F1E94"/>
    <w:rsid w:val="00205390"/>
    <w:rsid w:val="00211FC1"/>
    <w:rsid w:val="002167D0"/>
    <w:rsid w:val="00220188"/>
    <w:rsid w:val="0022071C"/>
    <w:rsid w:val="00250512"/>
    <w:rsid w:val="00272D40"/>
    <w:rsid w:val="00280D65"/>
    <w:rsid w:val="00281C28"/>
    <w:rsid w:val="00297EA9"/>
    <w:rsid w:val="002B4C33"/>
    <w:rsid w:val="002B72F8"/>
    <w:rsid w:val="002C15F6"/>
    <w:rsid w:val="002C2DCC"/>
    <w:rsid w:val="002D02B3"/>
    <w:rsid w:val="002D26B2"/>
    <w:rsid w:val="002F5FB8"/>
    <w:rsid w:val="00305137"/>
    <w:rsid w:val="00316AC9"/>
    <w:rsid w:val="00325556"/>
    <w:rsid w:val="003346C8"/>
    <w:rsid w:val="0034354D"/>
    <w:rsid w:val="00344077"/>
    <w:rsid w:val="00347E00"/>
    <w:rsid w:val="00351F4C"/>
    <w:rsid w:val="00363716"/>
    <w:rsid w:val="00380DDC"/>
    <w:rsid w:val="00383F0B"/>
    <w:rsid w:val="0038674B"/>
    <w:rsid w:val="0038759D"/>
    <w:rsid w:val="00390E5D"/>
    <w:rsid w:val="00390F9E"/>
    <w:rsid w:val="003924D8"/>
    <w:rsid w:val="003A58E3"/>
    <w:rsid w:val="003B07BF"/>
    <w:rsid w:val="003B4131"/>
    <w:rsid w:val="003B7717"/>
    <w:rsid w:val="003C120E"/>
    <w:rsid w:val="003C5DA4"/>
    <w:rsid w:val="003D086D"/>
    <w:rsid w:val="003D269F"/>
    <w:rsid w:val="003D3731"/>
    <w:rsid w:val="003D44E5"/>
    <w:rsid w:val="003E5019"/>
    <w:rsid w:val="003E73F6"/>
    <w:rsid w:val="003F66AC"/>
    <w:rsid w:val="00400300"/>
    <w:rsid w:val="00420B94"/>
    <w:rsid w:val="00440FEC"/>
    <w:rsid w:val="004515BE"/>
    <w:rsid w:val="00467088"/>
    <w:rsid w:val="00473D11"/>
    <w:rsid w:val="00475DF1"/>
    <w:rsid w:val="00483D3A"/>
    <w:rsid w:val="00493A7E"/>
    <w:rsid w:val="0049483B"/>
    <w:rsid w:val="00495AAD"/>
    <w:rsid w:val="004A1530"/>
    <w:rsid w:val="004A255D"/>
    <w:rsid w:val="004B4FF1"/>
    <w:rsid w:val="004C34AE"/>
    <w:rsid w:val="004C3F90"/>
    <w:rsid w:val="004C6869"/>
    <w:rsid w:val="00504E6A"/>
    <w:rsid w:val="00505E2A"/>
    <w:rsid w:val="005062D7"/>
    <w:rsid w:val="00524533"/>
    <w:rsid w:val="005407A0"/>
    <w:rsid w:val="00546C14"/>
    <w:rsid w:val="00552DC3"/>
    <w:rsid w:val="0055620A"/>
    <w:rsid w:val="005607DE"/>
    <w:rsid w:val="00562540"/>
    <w:rsid w:val="0056304C"/>
    <w:rsid w:val="0056550A"/>
    <w:rsid w:val="005676DD"/>
    <w:rsid w:val="005764EF"/>
    <w:rsid w:val="00580D79"/>
    <w:rsid w:val="0059106F"/>
    <w:rsid w:val="005A4076"/>
    <w:rsid w:val="005A5485"/>
    <w:rsid w:val="005C2265"/>
    <w:rsid w:val="005C3148"/>
    <w:rsid w:val="005C53CA"/>
    <w:rsid w:val="005C6244"/>
    <w:rsid w:val="005D5C79"/>
    <w:rsid w:val="005D7B75"/>
    <w:rsid w:val="005E0C72"/>
    <w:rsid w:val="005E30FB"/>
    <w:rsid w:val="005E50B7"/>
    <w:rsid w:val="005E6044"/>
    <w:rsid w:val="00616198"/>
    <w:rsid w:val="00625049"/>
    <w:rsid w:val="00636061"/>
    <w:rsid w:val="00636B2D"/>
    <w:rsid w:val="0064509C"/>
    <w:rsid w:val="0064759B"/>
    <w:rsid w:val="00650676"/>
    <w:rsid w:val="00650D9C"/>
    <w:rsid w:val="00657215"/>
    <w:rsid w:val="00675260"/>
    <w:rsid w:val="00684578"/>
    <w:rsid w:val="006926A0"/>
    <w:rsid w:val="006A0766"/>
    <w:rsid w:val="006A65B8"/>
    <w:rsid w:val="006C04F1"/>
    <w:rsid w:val="006E02A1"/>
    <w:rsid w:val="006E0BBE"/>
    <w:rsid w:val="006F0B1C"/>
    <w:rsid w:val="007048C3"/>
    <w:rsid w:val="00705737"/>
    <w:rsid w:val="0070735E"/>
    <w:rsid w:val="00710231"/>
    <w:rsid w:val="007107DC"/>
    <w:rsid w:val="007153A0"/>
    <w:rsid w:val="00723F32"/>
    <w:rsid w:val="00733694"/>
    <w:rsid w:val="00733BD5"/>
    <w:rsid w:val="0073405D"/>
    <w:rsid w:val="007341BF"/>
    <w:rsid w:val="00747475"/>
    <w:rsid w:val="0077397F"/>
    <w:rsid w:val="00787257"/>
    <w:rsid w:val="007904BA"/>
    <w:rsid w:val="00796A2C"/>
    <w:rsid w:val="007A6884"/>
    <w:rsid w:val="007B6686"/>
    <w:rsid w:val="007C1524"/>
    <w:rsid w:val="007C1AE2"/>
    <w:rsid w:val="007E1672"/>
    <w:rsid w:val="007E2E0F"/>
    <w:rsid w:val="007E2F11"/>
    <w:rsid w:val="007F7406"/>
    <w:rsid w:val="00803CB9"/>
    <w:rsid w:val="00806663"/>
    <w:rsid w:val="008074B0"/>
    <w:rsid w:val="00811634"/>
    <w:rsid w:val="00812D3D"/>
    <w:rsid w:val="00816014"/>
    <w:rsid w:val="008161B0"/>
    <w:rsid w:val="008167A6"/>
    <w:rsid w:val="0081744F"/>
    <w:rsid w:val="00821F76"/>
    <w:rsid w:val="00827587"/>
    <w:rsid w:val="00844A3E"/>
    <w:rsid w:val="00863637"/>
    <w:rsid w:val="00864367"/>
    <w:rsid w:val="008655E0"/>
    <w:rsid w:val="00881D93"/>
    <w:rsid w:val="008875ED"/>
    <w:rsid w:val="008A0927"/>
    <w:rsid w:val="008A245B"/>
    <w:rsid w:val="008A6968"/>
    <w:rsid w:val="008B0563"/>
    <w:rsid w:val="008B24F8"/>
    <w:rsid w:val="008B7305"/>
    <w:rsid w:val="008C19D6"/>
    <w:rsid w:val="008C6084"/>
    <w:rsid w:val="008C6FD2"/>
    <w:rsid w:val="008D220A"/>
    <w:rsid w:val="008D362C"/>
    <w:rsid w:val="008E19B4"/>
    <w:rsid w:val="008E532C"/>
    <w:rsid w:val="008F1CD4"/>
    <w:rsid w:val="008F4C89"/>
    <w:rsid w:val="009019F3"/>
    <w:rsid w:val="00904519"/>
    <w:rsid w:val="00906104"/>
    <w:rsid w:val="00912EEF"/>
    <w:rsid w:val="00921799"/>
    <w:rsid w:val="00923DD4"/>
    <w:rsid w:val="00925AB9"/>
    <w:rsid w:val="009271D1"/>
    <w:rsid w:val="00932711"/>
    <w:rsid w:val="0093603F"/>
    <w:rsid w:val="00942361"/>
    <w:rsid w:val="00944094"/>
    <w:rsid w:val="00954E98"/>
    <w:rsid w:val="009567B7"/>
    <w:rsid w:val="00965E00"/>
    <w:rsid w:val="00971C75"/>
    <w:rsid w:val="00974390"/>
    <w:rsid w:val="00991718"/>
    <w:rsid w:val="009A2001"/>
    <w:rsid w:val="009A5A46"/>
    <w:rsid w:val="009B0BB5"/>
    <w:rsid w:val="009E42A4"/>
    <w:rsid w:val="009F1282"/>
    <w:rsid w:val="009F333E"/>
    <w:rsid w:val="00A015D1"/>
    <w:rsid w:val="00A17E3E"/>
    <w:rsid w:val="00A31166"/>
    <w:rsid w:val="00A3200D"/>
    <w:rsid w:val="00A40091"/>
    <w:rsid w:val="00A413CE"/>
    <w:rsid w:val="00A554A8"/>
    <w:rsid w:val="00A561CC"/>
    <w:rsid w:val="00A62BDC"/>
    <w:rsid w:val="00A66827"/>
    <w:rsid w:val="00A773DD"/>
    <w:rsid w:val="00A9075D"/>
    <w:rsid w:val="00A91453"/>
    <w:rsid w:val="00A96D64"/>
    <w:rsid w:val="00AB29CA"/>
    <w:rsid w:val="00AB4103"/>
    <w:rsid w:val="00AC0B90"/>
    <w:rsid w:val="00AD30C1"/>
    <w:rsid w:val="00AD42F6"/>
    <w:rsid w:val="00AD5659"/>
    <w:rsid w:val="00AD6C3C"/>
    <w:rsid w:val="00AE15EF"/>
    <w:rsid w:val="00AE5771"/>
    <w:rsid w:val="00AF0340"/>
    <w:rsid w:val="00AF5EBC"/>
    <w:rsid w:val="00B058F2"/>
    <w:rsid w:val="00B11070"/>
    <w:rsid w:val="00B245EB"/>
    <w:rsid w:val="00B31767"/>
    <w:rsid w:val="00B52DA2"/>
    <w:rsid w:val="00B565F1"/>
    <w:rsid w:val="00B6086D"/>
    <w:rsid w:val="00B74F5C"/>
    <w:rsid w:val="00B90E9E"/>
    <w:rsid w:val="00B919D6"/>
    <w:rsid w:val="00BA564C"/>
    <w:rsid w:val="00BB610C"/>
    <w:rsid w:val="00BB79DB"/>
    <w:rsid w:val="00BC2EE3"/>
    <w:rsid w:val="00BC57F7"/>
    <w:rsid w:val="00BD0F61"/>
    <w:rsid w:val="00BE438D"/>
    <w:rsid w:val="00BE7E79"/>
    <w:rsid w:val="00BE7EFF"/>
    <w:rsid w:val="00BF37CE"/>
    <w:rsid w:val="00BF4593"/>
    <w:rsid w:val="00BF6C41"/>
    <w:rsid w:val="00C01F22"/>
    <w:rsid w:val="00C06EB1"/>
    <w:rsid w:val="00C11787"/>
    <w:rsid w:val="00C13082"/>
    <w:rsid w:val="00C13116"/>
    <w:rsid w:val="00C15775"/>
    <w:rsid w:val="00C17B9C"/>
    <w:rsid w:val="00C22F82"/>
    <w:rsid w:val="00C22F8E"/>
    <w:rsid w:val="00C449FB"/>
    <w:rsid w:val="00C45064"/>
    <w:rsid w:val="00C47314"/>
    <w:rsid w:val="00C64D06"/>
    <w:rsid w:val="00C663D1"/>
    <w:rsid w:val="00C713CD"/>
    <w:rsid w:val="00C751D8"/>
    <w:rsid w:val="00C777DB"/>
    <w:rsid w:val="00C77ADA"/>
    <w:rsid w:val="00C815CD"/>
    <w:rsid w:val="00C81676"/>
    <w:rsid w:val="00C826AE"/>
    <w:rsid w:val="00C84D69"/>
    <w:rsid w:val="00C85EF3"/>
    <w:rsid w:val="00C95642"/>
    <w:rsid w:val="00C97E59"/>
    <w:rsid w:val="00CA10CE"/>
    <w:rsid w:val="00CA6650"/>
    <w:rsid w:val="00CB2A72"/>
    <w:rsid w:val="00CB2DA0"/>
    <w:rsid w:val="00CC071A"/>
    <w:rsid w:val="00CD47BA"/>
    <w:rsid w:val="00CD58D7"/>
    <w:rsid w:val="00CE24CB"/>
    <w:rsid w:val="00CE3210"/>
    <w:rsid w:val="00CE4C32"/>
    <w:rsid w:val="00CF04ED"/>
    <w:rsid w:val="00CF68F1"/>
    <w:rsid w:val="00D02D81"/>
    <w:rsid w:val="00D07286"/>
    <w:rsid w:val="00D147DB"/>
    <w:rsid w:val="00D22A49"/>
    <w:rsid w:val="00D272F3"/>
    <w:rsid w:val="00D2745B"/>
    <w:rsid w:val="00D31570"/>
    <w:rsid w:val="00D465A7"/>
    <w:rsid w:val="00D51B3A"/>
    <w:rsid w:val="00D5379E"/>
    <w:rsid w:val="00D64CA3"/>
    <w:rsid w:val="00D652DF"/>
    <w:rsid w:val="00D65AFD"/>
    <w:rsid w:val="00D72B87"/>
    <w:rsid w:val="00D803D2"/>
    <w:rsid w:val="00D81B2F"/>
    <w:rsid w:val="00D81C2D"/>
    <w:rsid w:val="00D86C8E"/>
    <w:rsid w:val="00D929BE"/>
    <w:rsid w:val="00D95DD2"/>
    <w:rsid w:val="00DB2EEF"/>
    <w:rsid w:val="00DC3581"/>
    <w:rsid w:val="00DC3E39"/>
    <w:rsid w:val="00DD029F"/>
    <w:rsid w:val="00DD33BC"/>
    <w:rsid w:val="00DE1326"/>
    <w:rsid w:val="00DF16D5"/>
    <w:rsid w:val="00DF49AB"/>
    <w:rsid w:val="00E05EC7"/>
    <w:rsid w:val="00E07E1F"/>
    <w:rsid w:val="00E15E96"/>
    <w:rsid w:val="00E23069"/>
    <w:rsid w:val="00E25DED"/>
    <w:rsid w:val="00E42A1D"/>
    <w:rsid w:val="00E504A3"/>
    <w:rsid w:val="00E5395E"/>
    <w:rsid w:val="00E56D4B"/>
    <w:rsid w:val="00E61459"/>
    <w:rsid w:val="00E61C3D"/>
    <w:rsid w:val="00E63254"/>
    <w:rsid w:val="00E76652"/>
    <w:rsid w:val="00E87C67"/>
    <w:rsid w:val="00E92706"/>
    <w:rsid w:val="00E9693C"/>
    <w:rsid w:val="00EA3A99"/>
    <w:rsid w:val="00EB26FD"/>
    <w:rsid w:val="00EB3727"/>
    <w:rsid w:val="00EB3765"/>
    <w:rsid w:val="00EC7F0C"/>
    <w:rsid w:val="00ED1785"/>
    <w:rsid w:val="00ED6F06"/>
    <w:rsid w:val="00EE2BA9"/>
    <w:rsid w:val="00EE2F30"/>
    <w:rsid w:val="00EE372A"/>
    <w:rsid w:val="00EF652E"/>
    <w:rsid w:val="00F1563E"/>
    <w:rsid w:val="00F22198"/>
    <w:rsid w:val="00F25FC4"/>
    <w:rsid w:val="00F26C4D"/>
    <w:rsid w:val="00F545E8"/>
    <w:rsid w:val="00F54B66"/>
    <w:rsid w:val="00F560BC"/>
    <w:rsid w:val="00F621ED"/>
    <w:rsid w:val="00F6409B"/>
    <w:rsid w:val="00F7437A"/>
    <w:rsid w:val="00F814FE"/>
    <w:rsid w:val="00F92038"/>
    <w:rsid w:val="00FA021B"/>
    <w:rsid w:val="00FA4516"/>
    <w:rsid w:val="00FB0595"/>
    <w:rsid w:val="00FB6986"/>
    <w:rsid w:val="00FB74E7"/>
    <w:rsid w:val="00FB7FA0"/>
    <w:rsid w:val="00FC2596"/>
    <w:rsid w:val="00FC43C0"/>
    <w:rsid w:val="00FD0C27"/>
    <w:rsid w:val="00FD0F18"/>
    <w:rsid w:val="00FD42B0"/>
    <w:rsid w:val="00FD6498"/>
    <w:rsid w:val="00FE3F70"/>
    <w:rsid w:val="00FE4B25"/>
    <w:rsid w:val="00FF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C7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5D5C7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5D5C7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5D5C7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5D5C7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5D5C7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5D5C7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5D5C7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D5C7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D5C7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5D5C79"/>
    <w:pPr>
      <w:spacing w:before="220" w:after="220" w:line="220" w:lineRule="atLeast"/>
    </w:pPr>
  </w:style>
  <w:style w:type="paragraph" w:styleId="a8">
    <w:name w:val="Salutation"/>
    <w:basedOn w:val="a1"/>
    <w:next w:val="a9"/>
    <w:rsid w:val="005D5C79"/>
    <w:pPr>
      <w:spacing w:before="220" w:after="220" w:line="220" w:lineRule="atLeast"/>
      <w:jc w:val="left"/>
    </w:pPr>
  </w:style>
  <w:style w:type="paragraph" w:styleId="a3">
    <w:name w:val="Body Text"/>
    <w:basedOn w:val="a1"/>
    <w:rsid w:val="005D5C79"/>
    <w:pPr>
      <w:spacing w:after="220" w:line="220" w:lineRule="atLeast"/>
    </w:pPr>
  </w:style>
  <w:style w:type="paragraph" w:customStyle="1" w:styleId="aa">
    <w:name w:val="Список копий"/>
    <w:basedOn w:val="a1"/>
    <w:rsid w:val="005D5C7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5D5C7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5D5C7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5D5C7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5D5C79"/>
    <w:pPr>
      <w:spacing w:after="220" w:line="220" w:lineRule="atLeast"/>
    </w:pPr>
  </w:style>
  <w:style w:type="character" w:styleId="af1">
    <w:name w:val="Emphasis"/>
    <w:qFormat/>
    <w:rsid w:val="005D5C7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5D5C7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5D5C7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5D5C79"/>
    <w:pPr>
      <w:spacing w:line="220" w:lineRule="atLeast"/>
    </w:pPr>
  </w:style>
  <w:style w:type="paragraph" w:customStyle="1" w:styleId="af0">
    <w:name w:val="Адресат"/>
    <w:basedOn w:val="af3"/>
    <w:next w:val="af3"/>
    <w:rsid w:val="005D5C79"/>
    <w:pPr>
      <w:spacing w:before="220"/>
    </w:pPr>
  </w:style>
  <w:style w:type="paragraph" w:customStyle="1" w:styleId="af4">
    <w:name w:val="Указания"/>
    <w:basedOn w:val="a1"/>
    <w:next w:val="af0"/>
    <w:rsid w:val="005D5C7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5D5C7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5D5C7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5D5C7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5D5C79"/>
    <w:pPr>
      <w:spacing w:before="0"/>
    </w:pPr>
  </w:style>
  <w:style w:type="paragraph" w:customStyle="1" w:styleId="ad">
    <w:name w:val="Должность в подписи"/>
    <w:basedOn w:val="ac"/>
    <w:next w:val="af7"/>
    <w:rsid w:val="005D5C79"/>
    <w:pPr>
      <w:spacing w:before="0"/>
    </w:pPr>
  </w:style>
  <w:style w:type="character" w:customStyle="1" w:styleId="af8">
    <w:name w:val="Девиз"/>
    <w:rsid w:val="005D5C7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5D5C7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5D5C79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5D5C79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5D5C79"/>
    <w:pPr>
      <w:ind w:left="360" w:hanging="360"/>
    </w:pPr>
  </w:style>
  <w:style w:type="paragraph" w:styleId="a">
    <w:name w:val="List Bullet"/>
    <w:basedOn w:val="afc"/>
    <w:autoRedefine/>
    <w:rsid w:val="005D5C79"/>
    <w:pPr>
      <w:numPr>
        <w:numId w:val="3"/>
      </w:numPr>
    </w:pPr>
  </w:style>
  <w:style w:type="paragraph" w:styleId="a0">
    <w:name w:val="List Number"/>
    <w:basedOn w:val="a3"/>
    <w:rsid w:val="005D5C79"/>
    <w:pPr>
      <w:numPr>
        <w:numId w:val="4"/>
      </w:numPr>
    </w:pPr>
  </w:style>
  <w:style w:type="paragraph" w:styleId="HTML">
    <w:name w:val="HTML Address"/>
    <w:basedOn w:val="a1"/>
    <w:rsid w:val="005D5C79"/>
    <w:rPr>
      <w:i/>
      <w:iCs/>
    </w:rPr>
  </w:style>
  <w:style w:type="paragraph" w:styleId="afd">
    <w:name w:val="envelope address"/>
    <w:basedOn w:val="a1"/>
    <w:rsid w:val="005D5C7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5D5C79"/>
    <w:rPr>
      <w:lang w:val="ru-RU"/>
    </w:rPr>
  </w:style>
  <w:style w:type="character" w:styleId="afe">
    <w:name w:val="Hyperlink"/>
    <w:rsid w:val="005D5C79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5D5C79"/>
  </w:style>
  <w:style w:type="paragraph" w:styleId="aff0">
    <w:name w:val="toa heading"/>
    <w:basedOn w:val="a1"/>
    <w:next w:val="a1"/>
    <w:semiHidden/>
    <w:rsid w:val="005D5C79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5D5C79"/>
    <w:rPr>
      <w:vertAlign w:val="superscript"/>
      <w:lang w:val="ru-RU"/>
    </w:rPr>
  </w:style>
  <w:style w:type="character" w:styleId="aff2">
    <w:name w:val="annotation reference"/>
    <w:semiHidden/>
    <w:rsid w:val="005D5C79"/>
    <w:rPr>
      <w:sz w:val="16"/>
      <w:szCs w:val="16"/>
      <w:lang w:val="ru-RU"/>
    </w:rPr>
  </w:style>
  <w:style w:type="character" w:styleId="aff3">
    <w:name w:val="footnote reference"/>
    <w:semiHidden/>
    <w:rsid w:val="005D5C79"/>
    <w:rPr>
      <w:vertAlign w:val="superscript"/>
      <w:lang w:val="ru-RU"/>
    </w:rPr>
  </w:style>
  <w:style w:type="character" w:styleId="HTML1">
    <w:name w:val="HTML Keyboard"/>
    <w:rsid w:val="005D5C7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5D5C79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5D5C79"/>
    <w:pPr>
      <w:spacing w:after="120" w:line="240" w:lineRule="auto"/>
      <w:ind w:firstLine="210"/>
    </w:pPr>
  </w:style>
  <w:style w:type="paragraph" w:styleId="aff5">
    <w:name w:val="Body Text Indent"/>
    <w:basedOn w:val="a1"/>
    <w:rsid w:val="005D5C79"/>
    <w:pPr>
      <w:spacing w:after="120"/>
      <w:ind w:left="283"/>
    </w:pPr>
  </w:style>
  <w:style w:type="paragraph" w:styleId="23">
    <w:name w:val="Body Text First Indent 2"/>
    <w:basedOn w:val="aff5"/>
    <w:rsid w:val="005D5C79"/>
    <w:pPr>
      <w:ind w:firstLine="210"/>
    </w:pPr>
  </w:style>
  <w:style w:type="paragraph" w:styleId="20">
    <w:name w:val="List Bullet 2"/>
    <w:basedOn w:val="a1"/>
    <w:autoRedefine/>
    <w:rsid w:val="005D5C79"/>
    <w:pPr>
      <w:numPr>
        <w:numId w:val="5"/>
      </w:numPr>
    </w:pPr>
  </w:style>
  <w:style w:type="paragraph" w:styleId="30">
    <w:name w:val="List Bullet 3"/>
    <w:basedOn w:val="a1"/>
    <w:autoRedefine/>
    <w:rsid w:val="005D5C79"/>
    <w:pPr>
      <w:numPr>
        <w:numId w:val="6"/>
      </w:numPr>
    </w:pPr>
  </w:style>
  <w:style w:type="paragraph" w:styleId="40">
    <w:name w:val="List Bullet 4"/>
    <w:basedOn w:val="a1"/>
    <w:autoRedefine/>
    <w:rsid w:val="005D5C79"/>
    <w:pPr>
      <w:numPr>
        <w:numId w:val="7"/>
      </w:numPr>
    </w:pPr>
  </w:style>
  <w:style w:type="paragraph" w:styleId="50">
    <w:name w:val="List Bullet 5"/>
    <w:basedOn w:val="a1"/>
    <w:autoRedefine/>
    <w:rsid w:val="005D5C79"/>
    <w:pPr>
      <w:numPr>
        <w:numId w:val="8"/>
      </w:numPr>
    </w:pPr>
  </w:style>
  <w:style w:type="paragraph" w:customStyle="1" w:styleId="10">
    <w:name w:val="Название1"/>
    <w:basedOn w:val="a1"/>
    <w:qFormat/>
    <w:rsid w:val="005D5C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5D5C79"/>
    <w:pPr>
      <w:spacing w:before="120" w:after="120"/>
    </w:pPr>
    <w:rPr>
      <w:b/>
      <w:bCs/>
    </w:rPr>
  </w:style>
  <w:style w:type="character" w:styleId="aff7">
    <w:name w:val="page number"/>
    <w:basedOn w:val="a4"/>
    <w:rsid w:val="005D5C79"/>
    <w:rPr>
      <w:lang w:val="ru-RU"/>
    </w:rPr>
  </w:style>
  <w:style w:type="character" w:styleId="aff8">
    <w:name w:val="line number"/>
    <w:basedOn w:val="a4"/>
    <w:rsid w:val="005D5C79"/>
    <w:rPr>
      <w:lang w:val="ru-RU"/>
    </w:rPr>
  </w:style>
  <w:style w:type="paragraph" w:styleId="2">
    <w:name w:val="List Number 2"/>
    <w:basedOn w:val="a1"/>
    <w:rsid w:val="005D5C79"/>
    <w:pPr>
      <w:numPr>
        <w:numId w:val="9"/>
      </w:numPr>
    </w:pPr>
  </w:style>
  <w:style w:type="paragraph" w:styleId="3">
    <w:name w:val="List Number 3"/>
    <w:basedOn w:val="a1"/>
    <w:rsid w:val="005D5C79"/>
    <w:pPr>
      <w:numPr>
        <w:numId w:val="10"/>
      </w:numPr>
    </w:pPr>
  </w:style>
  <w:style w:type="paragraph" w:styleId="4">
    <w:name w:val="List Number 4"/>
    <w:basedOn w:val="a1"/>
    <w:rsid w:val="005D5C79"/>
    <w:pPr>
      <w:numPr>
        <w:numId w:val="11"/>
      </w:numPr>
    </w:pPr>
  </w:style>
  <w:style w:type="paragraph" w:styleId="5">
    <w:name w:val="List Number 5"/>
    <w:basedOn w:val="a1"/>
    <w:rsid w:val="005D5C79"/>
    <w:pPr>
      <w:numPr>
        <w:numId w:val="12"/>
      </w:numPr>
    </w:pPr>
  </w:style>
  <w:style w:type="character" w:styleId="HTML3">
    <w:name w:val="HTML Sample"/>
    <w:rsid w:val="005D5C79"/>
    <w:rPr>
      <w:rFonts w:ascii="Courier New" w:hAnsi="Courier New"/>
      <w:lang w:val="ru-RU"/>
    </w:rPr>
  </w:style>
  <w:style w:type="paragraph" w:styleId="24">
    <w:name w:val="envelope return"/>
    <w:basedOn w:val="a1"/>
    <w:rsid w:val="005D5C79"/>
    <w:rPr>
      <w:rFonts w:cs="Arial"/>
    </w:rPr>
  </w:style>
  <w:style w:type="paragraph" w:styleId="aff9">
    <w:name w:val="Normal (Web)"/>
    <w:basedOn w:val="a1"/>
    <w:rsid w:val="005D5C7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5D5C79"/>
    <w:pPr>
      <w:ind w:left="720"/>
    </w:pPr>
  </w:style>
  <w:style w:type="paragraph" w:styleId="11">
    <w:name w:val="toc 1"/>
    <w:basedOn w:val="a1"/>
    <w:next w:val="a1"/>
    <w:autoRedefine/>
    <w:semiHidden/>
    <w:rsid w:val="005D5C79"/>
  </w:style>
  <w:style w:type="paragraph" w:styleId="25">
    <w:name w:val="toc 2"/>
    <w:basedOn w:val="a1"/>
    <w:next w:val="a1"/>
    <w:autoRedefine/>
    <w:semiHidden/>
    <w:rsid w:val="005D5C79"/>
    <w:pPr>
      <w:ind w:left="200"/>
    </w:pPr>
  </w:style>
  <w:style w:type="paragraph" w:styleId="32">
    <w:name w:val="toc 3"/>
    <w:basedOn w:val="a1"/>
    <w:next w:val="a1"/>
    <w:autoRedefine/>
    <w:semiHidden/>
    <w:rsid w:val="005D5C79"/>
    <w:pPr>
      <w:ind w:left="400"/>
    </w:pPr>
  </w:style>
  <w:style w:type="paragraph" w:styleId="42">
    <w:name w:val="toc 4"/>
    <w:basedOn w:val="a1"/>
    <w:next w:val="a1"/>
    <w:autoRedefine/>
    <w:semiHidden/>
    <w:rsid w:val="005D5C79"/>
    <w:pPr>
      <w:ind w:left="600"/>
    </w:pPr>
  </w:style>
  <w:style w:type="paragraph" w:styleId="52">
    <w:name w:val="toc 5"/>
    <w:basedOn w:val="a1"/>
    <w:next w:val="a1"/>
    <w:autoRedefine/>
    <w:semiHidden/>
    <w:rsid w:val="005D5C79"/>
    <w:pPr>
      <w:ind w:left="800"/>
    </w:pPr>
  </w:style>
  <w:style w:type="paragraph" w:styleId="60">
    <w:name w:val="toc 6"/>
    <w:basedOn w:val="a1"/>
    <w:next w:val="a1"/>
    <w:autoRedefine/>
    <w:semiHidden/>
    <w:rsid w:val="005D5C79"/>
    <w:pPr>
      <w:ind w:left="1000"/>
    </w:pPr>
  </w:style>
  <w:style w:type="paragraph" w:styleId="70">
    <w:name w:val="toc 7"/>
    <w:basedOn w:val="a1"/>
    <w:next w:val="a1"/>
    <w:autoRedefine/>
    <w:semiHidden/>
    <w:rsid w:val="005D5C79"/>
    <w:pPr>
      <w:ind w:left="1200"/>
    </w:pPr>
  </w:style>
  <w:style w:type="paragraph" w:styleId="80">
    <w:name w:val="toc 8"/>
    <w:basedOn w:val="a1"/>
    <w:next w:val="a1"/>
    <w:autoRedefine/>
    <w:semiHidden/>
    <w:rsid w:val="005D5C79"/>
    <w:pPr>
      <w:ind w:left="1400"/>
    </w:pPr>
  </w:style>
  <w:style w:type="paragraph" w:styleId="90">
    <w:name w:val="toc 9"/>
    <w:basedOn w:val="a1"/>
    <w:next w:val="a1"/>
    <w:autoRedefine/>
    <w:semiHidden/>
    <w:rsid w:val="005D5C79"/>
    <w:pPr>
      <w:ind w:left="1600"/>
    </w:pPr>
  </w:style>
  <w:style w:type="character" w:styleId="HTML4">
    <w:name w:val="HTML Definition"/>
    <w:rsid w:val="005D5C79"/>
    <w:rPr>
      <w:i/>
      <w:iCs/>
      <w:lang w:val="ru-RU"/>
    </w:rPr>
  </w:style>
  <w:style w:type="paragraph" w:styleId="26">
    <w:name w:val="Body Text 2"/>
    <w:basedOn w:val="a1"/>
    <w:rsid w:val="005D5C79"/>
    <w:pPr>
      <w:spacing w:after="120" w:line="480" w:lineRule="auto"/>
    </w:pPr>
  </w:style>
  <w:style w:type="paragraph" w:styleId="33">
    <w:name w:val="Body Text 3"/>
    <w:basedOn w:val="a1"/>
    <w:rsid w:val="005D5C7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5D5C79"/>
    <w:pPr>
      <w:spacing w:after="120" w:line="480" w:lineRule="auto"/>
      <w:ind w:left="283"/>
    </w:pPr>
  </w:style>
  <w:style w:type="paragraph" w:styleId="34">
    <w:name w:val="Body Text Indent 3"/>
    <w:basedOn w:val="a1"/>
    <w:rsid w:val="005D5C7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5D5C7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5D5C79"/>
    <w:pPr>
      <w:ind w:left="400" w:hanging="400"/>
    </w:pPr>
  </w:style>
  <w:style w:type="character" w:styleId="HTML6">
    <w:name w:val="HTML Typewriter"/>
    <w:rsid w:val="005D5C7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5D5C7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5D5C79"/>
    <w:pPr>
      <w:spacing w:after="120"/>
      <w:ind w:left="283"/>
    </w:pPr>
  </w:style>
  <w:style w:type="paragraph" w:styleId="28">
    <w:name w:val="List Continue 2"/>
    <w:basedOn w:val="a1"/>
    <w:rsid w:val="005D5C79"/>
    <w:pPr>
      <w:spacing w:after="120"/>
      <w:ind w:left="566"/>
    </w:pPr>
  </w:style>
  <w:style w:type="paragraph" w:styleId="35">
    <w:name w:val="List Continue 3"/>
    <w:basedOn w:val="a1"/>
    <w:rsid w:val="005D5C79"/>
    <w:pPr>
      <w:spacing w:after="120"/>
      <w:ind w:left="849"/>
    </w:pPr>
  </w:style>
  <w:style w:type="paragraph" w:styleId="43">
    <w:name w:val="List Continue 4"/>
    <w:basedOn w:val="a1"/>
    <w:rsid w:val="005D5C79"/>
    <w:pPr>
      <w:spacing w:after="120"/>
      <w:ind w:left="1132"/>
    </w:pPr>
  </w:style>
  <w:style w:type="paragraph" w:styleId="53">
    <w:name w:val="List Continue 5"/>
    <w:basedOn w:val="a1"/>
    <w:rsid w:val="005D5C79"/>
    <w:pPr>
      <w:spacing w:after="120"/>
      <w:ind w:left="1415"/>
    </w:pPr>
  </w:style>
  <w:style w:type="character" w:styleId="affe">
    <w:name w:val="FollowedHyperlink"/>
    <w:rsid w:val="005D5C79"/>
    <w:rPr>
      <w:color w:val="800080"/>
      <w:u w:val="single"/>
      <w:lang w:val="ru-RU"/>
    </w:rPr>
  </w:style>
  <w:style w:type="paragraph" w:styleId="29">
    <w:name w:val="List 2"/>
    <w:basedOn w:val="a1"/>
    <w:rsid w:val="005D5C79"/>
    <w:pPr>
      <w:ind w:left="566" w:hanging="283"/>
    </w:pPr>
  </w:style>
  <w:style w:type="paragraph" w:styleId="36">
    <w:name w:val="List 3"/>
    <w:basedOn w:val="a1"/>
    <w:rsid w:val="005D5C79"/>
    <w:pPr>
      <w:ind w:left="849" w:hanging="283"/>
    </w:pPr>
  </w:style>
  <w:style w:type="paragraph" w:styleId="44">
    <w:name w:val="List 4"/>
    <w:basedOn w:val="a1"/>
    <w:rsid w:val="005D5C79"/>
    <w:pPr>
      <w:ind w:left="1132" w:hanging="283"/>
    </w:pPr>
  </w:style>
  <w:style w:type="paragraph" w:styleId="54">
    <w:name w:val="List 5"/>
    <w:basedOn w:val="a1"/>
    <w:rsid w:val="005D5C79"/>
    <w:pPr>
      <w:ind w:left="1415" w:hanging="283"/>
    </w:pPr>
  </w:style>
  <w:style w:type="paragraph" w:styleId="HTML7">
    <w:name w:val="HTML Preformatted"/>
    <w:basedOn w:val="a1"/>
    <w:rsid w:val="005D5C79"/>
    <w:rPr>
      <w:rFonts w:ascii="Courier New" w:hAnsi="Courier New" w:cs="Courier New"/>
    </w:rPr>
  </w:style>
  <w:style w:type="character" w:styleId="afff">
    <w:name w:val="Strong"/>
    <w:uiPriority w:val="22"/>
    <w:qFormat/>
    <w:rsid w:val="005D5C79"/>
    <w:rPr>
      <w:b/>
      <w:bCs/>
      <w:lang w:val="ru-RU"/>
    </w:rPr>
  </w:style>
  <w:style w:type="paragraph" w:styleId="afff0">
    <w:name w:val="Document Map"/>
    <w:basedOn w:val="a1"/>
    <w:semiHidden/>
    <w:rsid w:val="005D5C7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5D5C79"/>
    <w:pPr>
      <w:ind w:left="200" w:hanging="200"/>
    </w:pPr>
  </w:style>
  <w:style w:type="paragraph" w:styleId="afff2">
    <w:name w:val="Plain Text"/>
    <w:basedOn w:val="a1"/>
    <w:rsid w:val="005D5C79"/>
    <w:rPr>
      <w:rFonts w:ascii="Courier New" w:hAnsi="Courier New" w:cs="Courier New"/>
    </w:rPr>
  </w:style>
  <w:style w:type="paragraph" w:styleId="afff3">
    <w:name w:val="endnote text"/>
    <w:basedOn w:val="a1"/>
    <w:semiHidden/>
    <w:rsid w:val="005D5C79"/>
  </w:style>
  <w:style w:type="paragraph" w:styleId="afff4">
    <w:name w:val="macro"/>
    <w:semiHidden/>
    <w:rsid w:val="005D5C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5D5C79"/>
  </w:style>
  <w:style w:type="paragraph" w:styleId="afff6">
    <w:name w:val="footnote text"/>
    <w:basedOn w:val="a1"/>
    <w:semiHidden/>
    <w:rsid w:val="005D5C79"/>
  </w:style>
  <w:style w:type="paragraph" w:styleId="12">
    <w:name w:val="index 1"/>
    <w:basedOn w:val="a1"/>
    <w:next w:val="a1"/>
    <w:autoRedefine/>
    <w:semiHidden/>
    <w:rsid w:val="005D5C79"/>
    <w:pPr>
      <w:ind w:left="200" w:hanging="200"/>
    </w:pPr>
  </w:style>
  <w:style w:type="paragraph" w:styleId="afff7">
    <w:name w:val="index heading"/>
    <w:basedOn w:val="a1"/>
    <w:next w:val="12"/>
    <w:semiHidden/>
    <w:rsid w:val="005D5C7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5D5C79"/>
    <w:pPr>
      <w:ind w:left="400" w:hanging="200"/>
    </w:pPr>
  </w:style>
  <w:style w:type="paragraph" w:styleId="37">
    <w:name w:val="index 3"/>
    <w:basedOn w:val="a1"/>
    <w:next w:val="a1"/>
    <w:autoRedefine/>
    <w:semiHidden/>
    <w:rsid w:val="005D5C79"/>
    <w:pPr>
      <w:ind w:left="600" w:hanging="200"/>
    </w:pPr>
  </w:style>
  <w:style w:type="paragraph" w:styleId="45">
    <w:name w:val="index 4"/>
    <w:basedOn w:val="a1"/>
    <w:next w:val="a1"/>
    <w:autoRedefine/>
    <w:semiHidden/>
    <w:rsid w:val="005D5C79"/>
    <w:pPr>
      <w:ind w:left="800" w:hanging="200"/>
    </w:pPr>
  </w:style>
  <w:style w:type="paragraph" w:styleId="55">
    <w:name w:val="index 5"/>
    <w:basedOn w:val="a1"/>
    <w:next w:val="a1"/>
    <w:autoRedefine/>
    <w:semiHidden/>
    <w:rsid w:val="005D5C7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D5C7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D5C7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D5C7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D5C79"/>
    <w:pPr>
      <w:ind w:left="1800" w:hanging="200"/>
    </w:pPr>
  </w:style>
  <w:style w:type="paragraph" w:styleId="afff8">
    <w:name w:val="Block Text"/>
    <w:basedOn w:val="a1"/>
    <w:rsid w:val="005D5C79"/>
    <w:pPr>
      <w:spacing w:after="120"/>
      <w:ind w:left="1440" w:right="1440"/>
    </w:pPr>
  </w:style>
  <w:style w:type="character" w:styleId="HTML8">
    <w:name w:val="HTML Cite"/>
    <w:rsid w:val="005D5C79"/>
    <w:rPr>
      <w:i/>
      <w:iCs/>
      <w:lang w:val="ru-RU"/>
    </w:rPr>
  </w:style>
  <w:style w:type="paragraph" w:styleId="afff9">
    <w:name w:val="Message Header"/>
    <w:basedOn w:val="a1"/>
    <w:rsid w:val="005D5C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5D5C7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c">
    <w:name w:val="List Paragraph"/>
    <w:basedOn w:val="a1"/>
    <w:uiPriority w:val="34"/>
    <w:qFormat/>
    <w:rsid w:val="005407A0"/>
    <w:pPr>
      <w:ind w:left="720"/>
      <w:contextualSpacing/>
    </w:pPr>
  </w:style>
  <w:style w:type="paragraph" w:styleId="afffd">
    <w:name w:val="Balloon Text"/>
    <w:basedOn w:val="a1"/>
    <w:link w:val="afffe"/>
    <w:semiHidden/>
    <w:unhideWhenUsed/>
    <w:rsid w:val="00D81C2D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4"/>
    <w:link w:val="afffd"/>
    <w:semiHidden/>
    <w:rsid w:val="00D81C2D"/>
    <w:rPr>
      <w:rFonts w:ascii="Segoe UI" w:hAnsi="Segoe UI" w:cs="Segoe UI"/>
      <w:spacing w:val="-5"/>
      <w:sz w:val="18"/>
      <w:szCs w:val="18"/>
      <w:lang w:eastAsia="en-US"/>
    </w:rPr>
  </w:style>
  <w:style w:type="table" w:customStyle="1" w:styleId="14">
    <w:name w:val="Сетка таблицы1"/>
    <w:basedOn w:val="a5"/>
    <w:next w:val="afffb"/>
    <w:rsid w:val="0008447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ffb"/>
    <w:uiPriority w:val="59"/>
    <w:rsid w:val="008C19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делами.dotx</Template>
  <TotalTime>0</TotalTime>
  <Pages>1</Pages>
  <Words>97</Words>
  <Characters>559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655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2025-10-23T11:08:00Z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